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8776" w14:textId="4B58078C" w:rsidR="007A1A9B" w:rsidRDefault="009C70AF" w:rsidP="00D85190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E68E7">
        <w:rPr>
          <w:b/>
          <w:sz w:val="32"/>
          <w:szCs w:val="32"/>
        </w:rPr>
        <w:t xml:space="preserve">Know Your Client - </w:t>
      </w:r>
      <w:r w:rsidR="00D85190" w:rsidRPr="00D85190">
        <w:rPr>
          <w:b/>
          <w:sz w:val="32"/>
          <w:szCs w:val="32"/>
        </w:rPr>
        <w:t>Suitability Profile</w:t>
      </w:r>
      <w:r w:rsidR="00D85190">
        <w:rPr>
          <w:b/>
          <w:sz w:val="32"/>
          <w:szCs w:val="32"/>
        </w:rPr>
        <w:tab/>
      </w:r>
      <w:r w:rsidR="00D85190">
        <w:rPr>
          <w:b/>
          <w:sz w:val="32"/>
          <w:szCs w:val="32"/>
        </w:rPr>
        <w:tab/>
      </w:r>
      <w:r w:rsidR="00185DCF" w:rsidRPr="00CE3483">
        <w:rPr>
          <w:b/>
        </w:rPr>
        <w:t>APPF- ______________</w:t>
      </w:r>
      <w:r w:rsidR="00D85190">
        <w:rPr>
          <w:b/>
          <w:sz w:val="32"/>
          <w:szCs w:val="32"/>
        </w:rPr>
        <w:tab/>
      </w:r>
    </w:p>
    <w:p w14:paraId="2CE17EA7" w14:textId="77777777" w:rsidR="00D85190" w:rsidRPr="00CE3483" w:rsidRDefault="00D85190" w:rsidP="009C70AF">
      <w:pPr>
        <w:spacing w:before="240"/>
      </w:pPr>
      <w:proofErr w:type="gramStart"/>
      <w:r w:rsidRPr="00CE3483">
        <w:rPr>
          <w:b/>
        </w:rPr>
        <w:t>Name:</w:t>
      </w:r>
      <w:r w:rsidRPr="00CE3483">
        <w:t>_</w:t>
      </w:r>
      <w:proofErr w:type="gramEnd"/>
      <w:r w:rsidRPr="00CE3483">
        <w:t>_________________________________</w:t>
      </w:r>
      <w:r w:rsidR="00CE3483">
        <w:t>__________</w:t>
      </w:r>
      <w:r w:rsidR="00185DCF" w:rsidRPr="00CE3483">
        <w:tab/>
      </w:r>
      <w:proofErr w:type="gramStart"/>
      <w:r w:rsidR="00185DCF" w:rsidRPr="00CE3483">
        <w:rPr>
          <w:b/>
        </w:rPr>
        <w:t>Name:</w:t>
      </w:r>
      <w:r w:rsidR="00185DCF" w:rsidRPr="00CE3483">
        <w:t>_</w:t>
      </w:r>
      <w:proofErr w:type="gramEnd"/>
      <w:r w:rsidR="00185DCF" w:rsidRPr="00CE3483">
        <w:t>_________________________________</w:t>
      </w:r>
      <w:r w:rsidR="00CE3483">
        <w:t>________</w:t>
      </w:r>
    </w:p>
    <w:p w14:paraId="61C49CC4" w14:textId="77777777" w:rsidR="005E2DB7" w:rsidRPr="00CE3483" w:rsidRDefault="00AE68E7" w:rsidP="009C70AF">
      <w:pPr>
        <w:spacing w:before="240"/>
        <w:ind w:left="3600" w:hanging="3600"/>
      </w:pPr>
      <w:r w:rsidRPr="00CE3483">
        <w:rPr>
          <w:b/>
        </w:rPr>
        <w:t>What is the purpose of the application?</w:t>
      </w:r>
      <w:r w:rsidRPr="00CE3483">
        <w:tab/>
      </w:r>
      <w:r w:rsidRPr="00CE3483">
        <w:rPr>
          <w:rFonts w:ascii="Wingdings" w:hAnsi="Wingdings" w:cs="Wingdings"/>
        </w:rPr>
        <w:t></w:t>
      </w:r>
      <w:r w:rsidRPr="00CE3483">
        <w:t xml:space="preserve">Purchase  </w:t>
      </w:r>
      <w:r w:rsidR="005E2DB7" w:rsidRPr="00CE3483">
        <w:t xml:space="preserve">    </w:t>
      </w:r>
      <w:r w:rsidRPr="00CE3483">
        <w:rPr>
          <w:rFonts w:ascii="Wingdings" w:hAnsi="Wingdings" w:cs="Wingdings"/>
        </w:rPr>
        <w:t></w:t>
      </w:r>
      <w:r w:rsidRPr="00CE3483">
        <w:t xml:space="preserve">Refinance  </w:t>
      </w:r>
      <w:r w:rsidR="005E2DB7" w:rsidRPr="00CE3483">
        <w:t xml:space="preserve">    </w:t>
      </w:r>
      <w:r w:rsidRPr="00CE3483">
        <w:rPr>
          <w:rFonts w:ascii="Wingdings" w:hAnsi="Wingdings" w:cs="Wingdings"/>
        </w:rPr>
        <w:t></w:t>
      </w:r>
      <w:r w:rsidRPr="00CE3483">
        <w:t xml:space="preserve">Switch/Transfer  </w:t>
      </w:r>
      <w:r w:rsidR="005E2DB7" w:rsidRPr="00CE3483">
        <w:t xml:space="preserve">    </w:t>
      </w:r>
      <w:r w:rsidRPr="00CE3483">
        <w:rPr>
          <w:rFonts w:ascii="Wingdings" w:hAnsi="Wingdings" w:cs="Wingdings"/>
        </w:rPr>
        <w:t></w:t>
      </w:r>
      <w:r w:rsidRPr="00CE3483">
        <w:t xml:space="preserve">Equity Line </w:t>
      </w:r>
      <w:r w:rsidR="00185DCF" w:rsidRPr="00CE3483">
        <w:t>of Credit</w:t>
      </w:r>
    </w:p>
    <w:p w14:paraId="4EBEEBB6" w14:textId="77777777" w:rsidR="00AE68E7" w:rsidRPr="00CE3483" w:rsidRDefault="005E2DB7" w:rsidP="00CE3483">
      <w:pPr>
        <w:ind w:left="3600" w:firstLine="720"/>
      </w:pPr>
      <w:r w:rsidRPr="00CE3483">
        <w:rPr>
          <w:rFonts w:ascii="Wingdings" w:hAnsi="Wingdings" w:cs="Wingdings"/>
        </w:rPr>
        <w:t></w:t>
      </w:r>
      <w:r w:rsidRPr="00CE3483">
        <w:t xml:space="preserve">Equity Take Out       </w:t>
      </w:r>
      <w:r w:rsidR="00CE3483">
        <w:tab/>
      </w:r>
      <w:r w:rsidR="00AE68E7" w:rsidRPr="00CE3483">
        <w:rPr>
          <w:rFonts w:ascii="Wingdings" w:hAnsi="Wingdings" w:cs="Wingdings"/>
        </w:rPr>
        <w:t></w:t>
      </w:r>
      <w:proofErr w:type="gramStart"/>
      <w:r w:rsidR="00AE68E7" w:rsidRPr="00CE3483">
        <w:t>Other:_</w:t>
      </w:r>
      <w:proofErr w:type="gramEnd"/>
      <w:r w:rsidR="00AE68E7" w:rsidRPr="00CE3483">
        <w:t>_______________</w:t>
      </w:r>
    </w:p>
    <w:p w14:paraId="0D657D29" w14:textId="77777777" w:rsidR="00CE3483" w:rsidRDefault="00D85190" w:rsidP="009C70AF">
      <w:pPr>
        <w:spacing w:before="240"/>
        <w:ind w:left="2835" w:hanging="2835"/>
      </w:pPr>
      <w:r w:rsidRPr="00CE3483">
        <w:rPr>
          <w:b/>
        </w:rPr>
        <w:t xml:space="preserve">What is </w:t>
      </w:r>
      <w:r w:rsidR="00E1443E">
        <w:rPr>
          <w:b/>
        </w:rPr>
        <w:t>your preferred mortgage goal</w:t>
      </w:r>
      <w:r w:rsidR="008F5F4A" w:rsidRPr="00CE3483">
        <w:rPr>
          <w:b/>
        </w:rPr>
        <w:t>?</w:t>
      </w:r>
      <w:r w:rsidR="003772F8" w:rsidRPr="00CE3483">
        <w:t xml:space="preserve">  </w:t>
      </w:r>
      <w:r w:rsidR="00C21635" w:rsidRPr="00CE3483">
        <w:t xml:space="preserve"> </w:t>
      </w:r>
      <w:r w:rsidR="00CE3483">
        <w:t xml:space="preserve">     </w:t>
      </w:r>
      <w:r w:rsidR="00CE3483">
        <w:tab/>
      </w:r>
      <w:r w:rsidR="008F5F4A" w:rsidRPr="00CE3483">
        <w:rPr>
          <w:rFonts w:ascii="Wingdings" w:hAnsi="Wingdings" w:cs="Wingdings"/>
        </w:rPr>
        <w:t></w:t>
      </w:r>
      <w:r w:rsidR="008F5F4A" w:rsidRPr="00CE3483">
        <w:t xml:space="preserve">Pay it off </w:t>
      </w:r>
      <w:r w:rsidR="00AE68E7" w:rsidRPr="00CE3483">
        <w:t>fast</w:t>
      </w:r>
      <w:r w:rsidR="008F5F4A" w:rsidRPr="00CE3483">
        <w:t xml:space="preserve"> </w:t>
      </w:r>
      <w:r w:rsidR="005E2DB7" w:rsidRPr="00CE3483">
        <w:t xml:space="preserve">     </w:t>
      </w:r>
      <w:r w:rsidR="00CE3483">
        <w:tab/>
      </w:r>
      <w:r w:rsidR="008F5F4A" w:rsidRPr="00CE3483">
        <w:rPr>
          <w:rFonts w:ascii="Wingdings" w:hAnsi="Wingdings" w:cs="Wingdings"/>
        </w:rPr>
        <w:t></w:t>
      </w:r>
      <w:r w:rsidR="003772F8" w:rsidRPr="00CE3483">
        <w:t xml:space="preserve">Low interest </w:t>
      </w:r>
      <w:r w:rsidR="008F5F4A" w:rsidRPr="00CE3483">
        <w:t>rate</w:t>
      </w:r>
      <w:r w:rsidR="00916F3D" w:rsidRPr="00CE3483">
        <w:t xml:space="preserve">  </w:t>
      </w:r>
      <w:r w:rsidR="005E2DB7" w:rsidRPr="00CE3483">
        <w:t xml:space="preserve">     </w:t>
      </w:r>
      <w:r w:rsidR="00E1443E">
        <w:tab/>
      </w:r>
      <w:r w:rsidR="00E1443E" w:rsidRPr="00CE3483">
        <w:rPr>
          <w:rFonts w:ascii="Wingdings" w:hAnsi="Wingdings" w:cs="Wingdings"/>
        </w:rPr>
        <w:t></w:t>
      </w:r>
      <w:r w:rsidR="00E1443E">
        <w:t xml:space="preserve"> Create </w:t>
      </w:r>
      <w:r w:rsidR="00895D32">
        <w:t>flexibility</w:t>
      </w:r>
    </w:p>
    <w:p w14:paraId="097F51C9" w14:textId="77777777" w:rsidR="008F5F4A" w:rsidRPr="00CE3483" w:rsidRDefault="008F5F4A" w:rsidP="00CE3483">
      <w:pPr>
        <w:ind w:left="4230" w:firstLine="90"/>
      </w:pPr>
      <w:r w:rsidRPr="00CE3483">
        <w:rPr>
          <w:rFonts w:ascii="Wingdings" w:hAnsi="Wingdings" w:cs="Wingdings"/>
        </w:rPr>
        <w:t></w:t>
      </w:r>
      <w:r w:rsidR="005E2DB7" w:rsidRPr="00CE3483">
        <w:t>Increased cash flow</w:t>
      </w:r>
      <w:r w:rsidR="00CE3483">
        <w:tab/>
      </w:r>
      <w:r w:rsidR="00E1443E" w:rsidRPr="00CE3483">
        <w:rPr>
          <w:rFonts w:ascii="Wingdings" w:hAnsi="Wingdings" w:cs="Wingdings"/>
        </w:rPr>
        <w:t></w:t>
      </w:r>
      <w:r w:rsidR="00E1443E" w:rsidRPr="00CE3483">
        <w:t>Low payments</w:t>
      </w:r>
      <w:r w:rsidR="00E1443E" w:rsidRPr="00CE3483">
        <w:rPr>
          <w:rFonts w:ascii="Wingdings" w:hAnsi="Wingdings" w:cs="Wingdings"/>
        </w:rPr>
        <w:t></w:t>
      </w:r>
      <w:r w:rsidR="00E1443E">
        <w:rPr>
          <w:rFonts w:ascii="Wingdings" w:hAnsi="Wingdings" w:cs="Wingdings"/>
        </w:rPr>
        <w:tab/>
      </w:r>
      <w:r w:rsidRPr="00CE3483">
        <w:rPr>
          <w:rFonts w:ascii="Wingdings" w:hAnsi="Wingdings" w:cs="Wingdings"/>
        </w:rPr>
        <w:t></w:t>
      </w:r>
      <w:proofErr w:type="gramStart"/>
      <w:r w:rsidRPr="00CE3483">
        <w:t>O</w:t>
      </w:r>
      <w:r w:rsidR="00AE68E7" w:rsidRPr="00CE3483">
        <w:t>ther:_</w:t>
      </w:r>
      <w:proofErr w:type="gramEnd"/>
      <w:r w:rsidR="00AE68E7" w:rsidRPr="00CE3483">
        <w:t>________</w:t>
      </w:r>
      <w:r w:rsidR="00CE3483">
        <w:t>___</w:t>
      </w:r>
      <w:r w:rsidR="00AE68E7" w:rsidRPr="00CE3483">
        <w:t>__</w:t>
      </w:r>
    </w:p>
    <w:p w14:paraId="74712EDC" w14:textId="77777777" w:rsidR="00D043FB" w:rsidRPr="00CE3483" w:rsidRDefault="00D043FB" w:rsidP="009C70AF">
      <w:pPr>
        <w:spacing w:before="240"/>
      </w:pPr>
      <w:r w:rsidRPr="00CE3483">
        <w:rPr>
          <w:b/>
        </w:rPr>
        <w:t xml:space="preserve">What type of mortgage interest rate do you believe will suit your need?       </w:t>
      </w:r>
      <w:r w:rsidRPr="00CE3483">
        <w:rPr>
          <w:rFonts w:ascii="Wingdings" w:hAnsi="Wingdings" w:cs="Wingdings"/>
        </w:rPr>
        <w:t></w:t>
      </w:r>
      <w:r w:rsidR="00D27EAD">
        <w:rPr>
          <w:rFonts w:ascii="Wingdings" w:hAnsi="Wingdings" w:cs="Wingdings"/>
        </w:rPr>
        <w:t></w:t>
      </w:r>
      <w:r w:rsidRPr="00CE3483">
        <w:t>Variable Rate</w:t>
      </w:r>
      <w:r w:rsidRPr="00CE3483">
        <w:tab/>
      </w:r>
      <w:r w:rsidR="00D27EAD">
        <w:tab/>
      </w:r>
      <w:r w:rsidRPr="00CE3483">
        <w:rPr>
          <w:rFonts w:ascii="Wingdings" w:hAnsi="Wingdings" w:cs="Wingdings"/>
        </w:rPr>
        <w:t></w:t>
      </w:r>
      <w:r w:rsidR="00D27EAD">
        <w:rPr>
          <w:rFonts w:ascii="Wingdings" w:hAnsi="Wingdings" w:cs="Wingdings"/>
        </w:rPr>
        <w:t></w:t>
      </w:r>
      <w:r w:rsidRPr="00CE3483">
        <w:t xml:space="preserve">Fixed Rate </w:t>
      </w:r>
    </w:p>
    <w:p w14:paraId="351F9985" w14:textId="77777777" w:rsidR="00272E62" w:rsidRPr="00CE3483" w:rsidRDefault="00272E62" w:rsidP="009C70AF">
      <w:pPr>
        <w:spacing w:before="240"/>
      </w:pPr>
      <w:r w:rsidRPr="00CE3483">
        <w:rPr>
          <w:b/>
        </w:rPr>
        <w:t xml:space="preserve">What type of mortgage </w:t>
      </w:r>
      <w:r w:rsidR="00CE3483" w:rsidRPr="00CE3483">
        <w:rPr>
          <w:b/>
        </w:rPr>
        <w:t>contract</w:t>
      </w:r>
      <w:r w:rsidRPr="00CE3483">
        <w:rPr>
          <w:b/>
        </w:rPr>
        <w:t xml:space="preserve"> do you believe will suit your </w:t>
      </w:r>
      <w:proofErr w:type="gramStart"/>
      <w:r w:rsidRPr="00CE3483">
        <w:rPr>
          <w:b/>
        </w:rPr>
        <w:t>need</w:t>
      </w:r>
      <w:proofErr w:type="gramEnd"/>
      <w:r w:rsidRPr="00CE3483">
        <w:rPr>
          <w:b/>
        </w:rPr>
        <w:t xml:space="preserve">?       </w:t>
      </w:r>
      <w:r w:rsidR="00D27EAD">
        <w:rPr>
          <w:b/>
        </w:rPr>
        <w:t xml:space="preserve">        </w:t>
      </w:r>
      <w:r w:rsidRPr="00CE3483">
        <w:rPr>
          <w:rFonts w:ascii="Wingdings" w:hAnsi="Wingdings" w:cs="Wingdings"/>
        </w:rPr>
        <w:t></w:t>
      </w:r>
      <w:r w:rsidR="00D27EAD">
        <w:rPr>
          <w:rFonts w:ascii="Wingdings" w:hAnsi="Wingdings" w:cs="Wingdings"/>
        </w:rPr>
        <w:t></w:t>
      </w:r>
      <w:r w:rsidR="00CE3483" w:rsidRPr="00CE3483">
        <w:t>Closed</w:t>
      </w:r>
      <w:r w:rsidRPr="00CE3483">
        <w:t xml:space="preserve"> </w:t>
      </w:r>
      <w:r w:rsidRPr="00CE3483">
        <w:tab/>
      </w:r>
      <w:r w:rsidR="00CE3483">
        <w:tab/>
      </w:r>
      <w:r w:rsidRPr="00CE3483">
        <w:rPr>
          <w:rFonts w:ascii="Wingdings" w:hAnsi="Wingdings" w:cs="Wingdings"/>
        </w:rPr>
        <w:t></w:t>
      </w:r>
      <w:r w:rsidR="00D27EAD">
        <w:rPr>
          <w:rFonts w:ascii="Wingdings" w:hAnsi="Wingdings" w:cs="Wingdings"/>
        </w:rPr>
        <w:t></w:t>
      </w:r>
      <w:r w:rsidR="00CE3483" w:rsidRPr="00CE3483">
        <w:t>Open</w:t>
      </w:r>
    </w:p>
    <w:p w14:paraId="185156DD" w14:textId="77777777" w:rsidR="00771259" w:rsidRDefault="00D043FB" w:rsidP="009C70AF">
      <w:pPr>
        <w:spacing w:before="240"/>
      </w:pPr>
      <w:r w:rsidRPr="00CE3483">
        <w:rPr>
          <w:b/>
        </w:rPr>
        <w:t>What mortgage term would you be comfortable with?</w:t>
      </w:r>
      <w:r w:rsidRPr="00CE3483">
        <w:tab/>
      </w:r>
    </w:p>
    <w:p w14:paraId="037E2412" w14:textId="77777777" w:rsidR="00D043FB" w:rsidRPr="00CE3483" w:rsidRDefault="00D043FB" w:rsidP="00771259">
      <w:pPr>
        <w:spacing w:before="240"/>
      </w:pP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1 Year</w:t>
      </w:r>
      <w:r w:rsidR="00D27EAD">
        <w:t xml:space="preserve">  </w:t>
      </w:r>
      <w:r w:rsidRPr="00CE3483">
        <w:t xml:space="preserve">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2 Years </w:t>
      </w:r>
      <w:r w:rsidR="00D27EAD">
        <w:t xml:space="preserve">  </w:t>
      </w:r>
      <w:r w:rsidRPr="00CE3483">
        <w:t xml:space="preserve">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3 Years </w:t>
      </w:r>
      <w:r w:rsidR="00D27EAD">
        <w:t xml:space="preserve">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4 Years </w:t>
      </w:r>
      <w:r w:rsidR="00D27EAD">
        <w:t xml:space="preserve">  </w:t>
      </w:r>
      <w:r w:rsidRPr="00CE3483">
        <w:t xml:space="preserve">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5 Years  </w:t>
      </w:r>
      <w:r w:rsidR="00D27EAD">
        <w:t xml:space="preserve">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771259">
        <w:t>&gt;5</w:t>
      </w:r>
      <w:r w:rsidRPr="00CE3483">
        <w:t xml:space="preserve"> Years</w:t>
      </w:r>
      <w:r w:rsidR="00D27EAD">
        <w:t xml:space="preserve">  </w:t>
      </w:r>
      <w:r w:rsidRPr="00CE3483">
        <w:t xml:space="preserve">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272E62" w:rsidRPr="00CE3483">
        <w:t>&lt;1</w:t>
      </w:r>
      <w:r w:rsidRPr="00CE3483">
        <w:t xml:space="preserve"> Year  </w:t>
      </w:r>
      <w:r w:rsidR="00D27EAD">
        <w:t xml:space="preserve">  </w:t>
      </w:r>
      <w:r w:rsidR="00CE3483" w:rsidRPr="00CE3483">
        <w:rPr>
          <w:rFonts w:ascii="Wingdings" w:hAnsi="Wingdings" w:cs="Wingdings"/>
        </w:rPr>
        <w:t></w:t>
      </w:r>
      <w:r w:rsidR="00D27EAD">
        <w:rPr>
          <w:rFonts w:ascii="Wingdings" w:hAnsi="Wingdings" w:cs="Wingdings"/>
        </w:rPr>
        <w:t></w:t>
      </w:r>
      <w:proofErr w:type="gramStart"/>
      <w:r w:rsidR="00CE3483">
        <w:t>Other:_</w:t>
      </w:r>
      <w:proofErr w:type="gramEnd"/>
      <w:r w:rsidR="00CE3483">
        <w:t>________</w:t>
      </w:r>
      <w:r w:rsidR="00D27EAD">
        <w:t>__</w:t>
      </w:r>
    </w:p>
    <w:p w14:paraId="193A7A78" w14:textId="77777777" w:rsidR="003772F8" w:rsidRPr="00CE3483" w:rsidRDefault="008F5F4A" w:rsidP="009C70AF">
      <w:pPr>
        <w:spacing w:before="240"/>
        <w:rPr>
          <w:b/>
        </w:rPr>
      </w:pPr>
      <w:r w:rsidRPr="00CE3483">
        <w:rPr>
          <w:b/>
        </w:rPr>
        <w:t xml:space="preserve">Based on your current financial status what </w:t>
      </w:r>
      <w:r w:rsidR="00FA524A" w:rsidRPr="00CE3483">
        <w:rPr>
          <w:b/>
        </w:rPr>
        <w:t>would</w:t>
      </w:r>
      <w:r w:rsidRPr="00CE3483">
        <w:rPr>
          <w:b/>
        </w:rPr>
        <w:t xml:space="preserve"> you </w:t>
      </w:r>
      <w:r w:rsidR="00FA524A" w:rsidRPr="00CE3483">
        <w:rPr>
          <w:b/>
        </w:rPr>
        <w:t xml:space="preserve">prefer </w:t>
      </w:r>
      <w:r w:rsidRPr="00CE3483">
        <w:rPr>
          <w:b/>
        </w:rPr>
        <w:t>your monthly repayment towards your mortgage</w:t>
      </w:r>
      <w:r w:rsidR="00FA524A" w:rsidRPr="00CE3483">
        <w:rPr>
          <w:b/>
        </w:rPr>
        <w:t xml:space="preserve"> be</w:t>
      </w:r>
      <w:r w:rsidRPr="00CE3483">
        <w:rPr>
          <w:b/>
        </w:rPr>
        <w:t>?</w:t>
      </w:r>
      <w:r w:rsidR="003772F8" w:rsidRPr="00CE3483">
        <w:rPr>
          <w:b/>
        </w:rPr>
        <w:t xml:space="preserve"> </w:t>
      </w:r>
    </w:p>
    <w:p w14:paraId="7378FC59" w14:textId="77777777" w:rsidR="008F5F4A" w:rsidRPr="00CE3483" w:rsidRDefault="008F5F4A" w:rsidP="00D85190">
      <w:r w:rsidRPr="00CE3483">
        <w:t>From $_______________ to $________________ per month.</w:t>
      </w:r>
      <w:r w:rsidR="003E6164" w:rsidRPr="00CE3483">
        <w:t xml:space="preserve"> </w:t>
      </w:r>
      <w:r w:rsidR="003E6164" w:rsidRPr="00E1443E">
        <w:rPr>
          <w:i/>
        </w:rPr>
        <w:t>We recommend completing a Budget to assist with this.</w:t>
      </w:r>
    </w:p>
    <w:p w14:paraId="0375C95D" w14:textId="77777777" w:rsidR="00CE3483" w:rsidRPr="00CE3483" w:rsidRDefault="00AE68E7" w:rsidP="009C70AF">
      <w:pPr>
        <w:spacing w:before="240" w:line="360" w:lineRule="auto"/>
        <w:ind w:left="3600" w:hanging="3600"/>
      </w:pPr>
      <w:r w:rsidRPr="00CE3483">
        <w:rPr>
          <w:b/>
        </w:rPr>
        <w:t>What is the purpose of this property?</w:t>
      </w:r>
      <w:r w:rsidRPr="00CE3483">
        <w:tab/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3E6164" w:rsidRPr="00CE3483">
        <w:t xml:space="preserve">Primary </w:t>
      </w:r>
      <w:proofErr w:type="gramStart"/>
      <w:r w:rsidR="003E6164" w:rsidRPr="00CE3483">
        <w:t>Residence</w:t>
      </w:r>
      <w:r w:rsidRPr="00CE3483">
        <w:t xml:space="preserve">  </w:t>
      </w:r>
      <w:r w:rsidR="00CE3483">
        <w:tab/>
      </w:r>
      <w:proofErr w:type="gramEnd"/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3E6164" w:rsidRPr="00CE3483">
        <w:t xml:space="preserve">Second </w:t>
      </w:r>
      <w:proofErr w:type="gramStart"/>
      <w:r w:rsidR="003E6164" w:rsidRPr="00CE3483">
        <w:t>Home</w:t>
      </w:r>
      <w:r w:rsidRPr="00CE3483">
        <w:t xml:space="preserve">  </w:t>
      </w:r>
      <w:r w:rsidR="00CE3483">
        <w:tab/>
      </w:r>
      <w:proofErr w:type="gramEnd"/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3E6164" w:rsidRPr="00CE3483">
        <w:t xml:space="preserve">Rental/ </w:t>
      </w:r>
      <w:proofErr w:type="gramStart"/>
      <w:r w:rsidR="003E6164" w:rsidRPr="00CE3483">
        <w:t>Investment</w:t>
      </w:r>
      <w:r w:rsidRPr="00CE3483">
        <w:t xml:space="preserve">  </w:t>
      </w:r>
      <w:r w:rsidRPr="00CE3483">
        <w:rPr>
          <w:rFonts w:ascii="Wingdings" w:hAnsi="Wingdings" w:cs="Wingdings"/>
        </w:rPr>
        <w:t></w:t>
      </w:r>
      <w:proofErr w:type="gramEnd"/>
      <w:r w:rsidR="00771259">
        <w:rPr>
          <w:rFonts w:ascii="Wingdings" w:hAnsi="Wingdings" w:cs="Wingdings"/>
        </w:rPr>
        <w:t></w:t>
      </w:r>
      <w:r w:rsidR="003E6164" w:rsidRPr="00CE3483">
        <w:t>Vacation/Recreation</w:t>
      </w:r>
      <w:r w:rsidR="00CE3483">
        <w:tab/>
      </w:r>
      <w:r w:rsidR="00CE3483"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="00CE3483">
        <w:t>Other: ________________</w:t>
      </w:r>
      <w:r w:rsidR="00CE3483" w:rsidRPr="00CE3483">
        <w:t xml:space="preserve"> </w:t>
      </w:r>
    </w:p>
    <w:p w14:paraId="58BA9EF8" w14:textId="77777777" w:rsidR="00597CC0" w:rsidRPr="00CE3483" w:rsidRDefault="00597CC0" w:rsidP="009C70AF">
      <w:pPr>
        <w:spacing w:before="240"/>
      </w:pPr>
      <w:r w:rsidRPr="00CE3483">
        <w:rPr>
          <w:b/>
        </w:rPr>
        <w:t>How long do you intend to reside in this property?</w:t>
      </w:r>
      <w:r w:rsidR="00D043FB" w:rsidRPr="00CE3483">
        <w:t xml:space="preserve"> ________________________</w:t>
      </w:r>
      <w:proofErr w:type="gramStart"/>
      <w:r w:rsidR="00D043FB" w:rsidRPr="00CE3483">
        <w:t xml:space="preserve">_ </w:t>
      </w:r>
      <w:r w:rsidR="00CE3483">
        <w:tab/>
      </w:r>
      <w:r w:rsidR="00D043FB" w:rsidRPr="00CE3483">
        <w:rPr>
          <w:rFonts w:ascii="Wingdings" w:hAnsi="Wingdings" w:cs="Wingdings"/>
        </w:rPr>
        <w:t></w:t>
      </w:r>
      <w:r w:rsidR="00D043FB" w:rsidRPr="00CE3483">
        <w:rPr>
          <w:rFonts w:ascii="Wingdings" w:hAnsi="Wingdings" w:cs="Wingdings"/>
        </w:rPr>
        <w:t></w:t>
      </w:r>
      <w:r w:rsidR="00D043FB" w:rsidRPr="00CE3483">
        <w:t>N</w:t>
      </w:r>
      <w:proofErr w:type="gramEnd"/>
      <w:r w:rsidR="00D043FB" w:rsidRPr="00CE3483">
        <w:t>/A</w:t>
      </w:r>
    </w:p>
    <w:p w14:paraId="0A71740D" w14:textId="77777777" w:rsidR="00597CC0" w:rsidRPr="00CE3483" w:rsidRDefault="00597CC0" w:rsidP="009C70AF">
      <w:pPr>
        <w:spacing w:before="240"/>
      </w:pPr>
      <w:r w:rsidRPr="00CE3483">
        <w:rPr>
          <w:b/>
        </w:rPr>
        <w:t>Could your employment potentially require relocation to another city?</w:t>
      </w:r>
      <w:r w:rsidRPr="00CE3483">
        <w:t xml:space="preserve">   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No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Yes</w:t>
      </w:r>
    </w:p>
    <w:p w14:paraId="3D7DD60A" w14:textId="77777777" w:rsidR="00597CC0" w:rsidRPr="00CE3483" w:rsidRDefault="00597CC0" w:rsidP="009C70AF">
      <w:pPr>
        <w:spacing w:before="240"/>
      </w:pPr>
      <w:r w:rsidRPr="00CE3483">
        <w:rPr>
          <w:b/>
        </w:rPr>
        <w:t>If employment relocation is a possibility, in how many years would you expect to relocate?</w:t>
      </w:r>
      <w:r w:rsidRPr="00CE3483">
        <w:t xml:space="preserve"> ____________________</w:t>
      </w:r>
    </w:p>
    <w:p w14:paraId="1F8903C5" w14:textId="77777777" w:rsidR="00CE618C" w:rsidRDefault="00703E5E" w:rsidP="00D27EAD">
      <w:pPr>
        <w:spacing w:before="240" w:line="360" w:lineRule="auto"/>
      </w:pPr>
      <w:r w:rsidRPr="00CE3483">
        <w:rPr>
          <w:b/>
        </w:rPr>
        <w:t>Do you foresee changes in yo</w:t>
      </w:r>
      <w:r w:rsidR="00A9043D" w:rsidRPr="00CE3483">
        <w:rPr>
          <w:b/>
        </w:rPr>
        <w:t>ur personal circumstances (</w:t>
      </w:r>
      <w:proofErr w:type="spellStart"/>
      <w:r w:rsidR="00A9043D" w:rsidRPr="00CE3483">
        <w:rPr>
          <w:b/>
        </w:rPr>
        <w:t>eg.</w:t>
      </w:r>
      <w:proofErr w:type="spellEnd"/>
      <w:r w:rsidR="00A9043D" w:rsidRPr="00CE3483">
        <w:rPr>
          <w:b/>
        </w:rPr>
        <w:t xml:space="preserve"> c</w:t>
      </w:r>
      <w:r w:rsidRPr="00CE3483">
        <w:rPr>
          <w:b/>
        </w:rPr>
        <w:t>hanges in employment, marital status, or other life events) that could affect your ability to make your mortgage payments?</w:t>
      </w:r>
      <w:r w:rsidRPr="00CE3483">
        <w:tab/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No</w:t>
      </w:r>
      <w:r w:rsidRPr="00CE3483">
        <w:tab/>
      </w:r>
      <w:r w:rsidR="00771259">
        <w:tab/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proofErr w:type="gramStart"/>
      <w:r w:rsidRPr="00CE3483">
        <w:t>Yes:_</w:t>
      </w:r>
      <w:proofErr w:type="gramEnd"/>
      <w:r w:rsidRPr="00CE3483">
        <w:t>____</w:t>
      </w:r>
      <w:r w:rsidR="00771259">
        <w:t>________________</w:t>
      </w:r>
    </w:p>
    <w:p w14:paraId="666250A4" w14:textId="77777777" w:rsidR="00CE3483" w:rsidRPr="00CE3483" w:rsidRDefault="00CE3483" w:rsidP="009C70AF">
      <w:pPr>
        <w:spacing w:before="240"/>
      </w:pPr>
      <w:r w:rsidRPr="00CE3483">
        <w:rPr>
          <w:b/>
        </w:rPr>
        <w:t>Do you believe mortgage interest rate in the next 5 years will:</w:t>
      </w:r>
      <w:r w:rsidRPr="00CE3483">
        <w:rPr>
          <w:b/>
        </w:rPr>
        <w:tab/>
      </w:r>
      <w:r w:rsidRPr="00CE3483">
        <w:tab/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Go down 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Go up</w:t>
      </w:r>
      <w:r w:rsidRPr="00CE3483">
        <w:tab/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Stay the same</w:t>
      </w:r>
    </w:p>
    <w:p w14:paraId="64BC86A2" w14:textId="77777777" w:rsidR="00CE3483" w:rsidRPr="00CE3483" w:rsidRDefault="00CE3483" w:rsidP="009C70AF">
      <w:pPr>
        <w:spacing w:before="240"/>
      </w:pPr>
      <w:r w:rsidRPr="00CE3483">
        <w:rPr>
          <w:b/>
        </w:rPr>
        <w:t>Do you expect your space requirements for your home will change in the short to medium term?</w:t>
      </w:r>
      <w:r w:rsidRPr="00CE3483">
        <w:t xml:space="preserve"> 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 xml:space="preserve">No   </w:t>
      </w:r>
      <w:r w:rsidRPr="00CE3483">
        <w:rPr>
          <w:rFonts w:ascii="Wingdings" w:hAnsi="Wingdings" w:cs="Wingdings"/>
        </w:rPr>
        <w:t></w:t>
      </w:r>
      <w:r w:rsidR="00771259">
        <w:rPr>
          <w:rFonts w:ascii="Wingdings" w:hAnsi="Wingdings" w:cs="Wingdings"/>
        </w:rPr>
        <w:t></w:t>
      </w:r>
      <w:r w:rsidRPr="00CE3483">
        <w:t>Yes</w:t>
      </w:r>
    </w:p>
    <w:p w14:paraId="2F85D3A3" w14:textId="77777777" w:rsidR="00CE3483" w:rsidRPr="00CE3483" w:rsidRDefault="00CE3483" w:rsidP="009C70AF">
      <w:pPr>
        <w:spacing w:before="240"/>
        <w:rPr>
          <w:b/>
        </w:rPr>
      </w:pPr>
      <w:r w:rsidRPr="00CE3483">
        <w:rPr>
          <w:b/>
        </w:rPr>
        <w:t>Do you expect any major expenditures in the short to medium term? If so, how much do you anticipate needing?</w:t>
      </w:r>
    </w:p>
    <w:p w14:paraId="3C14E570" w14:textId="77777777" w:rsidR="00CE3483" w:rsidRPr="00CE3483" w:rsidRDefault="00CE3483" w:rsidP="00CE3483">
      <w:r w:rsidRPr="00CE3483">
        <w:lastRenderedPageBreak/>
        <w:t>__________________________________________________________________________________________________</w:t>
      </w:r>
    </w:p>
    <w:p w14:paraId="08B2CFA2" w14:textId="77777777" w:rsidR="00CE3483" w:rsidRDefault="00CE3483" w:rsidP="00E1443E">
      <w:pPr>
        <w:spacing w:before="240"/>
      </w:pPr>
      <w:r w:rsidRPr="00CE3483">
        <w:rPr>
          <w:b/>
        </w:rPr>
        <w:t>At what age do you plan to retire?</w:t>
      </w:r>
      <w:r w:rsidR="00895D32">
        <w:t xml:space="preserve">  ____</w:t>
      </w:r>
      <w:proofErr w:type="gramStart"/>
      <w:r w:rsidR="00895D32">
        <w:t>__</w:t>
      </w:r>
      <w:r w:rsidR="00E1443E">
        <w:t xml:space="preserve">    </w:t>
      </w:r>
      <w:r w:rsidR="00895D32">
        <w:t>_</w:t>
      </w:r>
      <w:proofErr w:type="gramEnd"/>
      <w:r w:rsidR="00895D32">
        <w:t>____</w:t>
      </w:r>
      <w:proofErr w:type="gramStart"/>
      <w:r w:rsidR="00895D32">
        <w:t>_</w:t>
      </w:r>
      <w:r w:rsidR="00E1443E">
        <w:t xml:space="preserve">  or</w:t>
      </w:r>
      <w:proofErr w:type="gramEnd"/>
      <w:r w:rsidR="00E1443E">
        <w:t xml:space="preserve"> Already Retired: </w:t>
      </w:r>
      <w:proofErr w:type="gramStart"/>
      <w:r w:rsidR="00E1443E">
        <w:t>______________</w:t>
      </w:r>
      <w:r w:rsidR="00E1443E">
        <w:tab/>
      </w:r>
      <w:proofErr w:type="gramEnd"/>
      <w:r w:rsidR="00E1443E">
        <w:tab/>
        <w:t>____________</w:t>
      </w:r>
    </w:p>
    <w:p w14:paraId="4ED43A70" w14:textId="77777777" w:rsidR="004F0ACE" w:rsidRDefault="004F0ACE" w:rsidP="00D85190"/>
    <w:p w14:paraId="3ED2CA8E" w14:textId="77777777" w:rsidR="004F0ACE" w:rsidRDefault="004F0ACE" w:rsidP="00D85190"/>
    <w:p w14:paraId="37B18AB2" w14:textId="77777777" w:rsidR="004F0ACE" w:rsidRDefault="004F0ACE" w:rsidP="004F0ACE">
      <w:pPr>
        <w:ind w:firstLine="720"/>
        <w:rPr>
          <w:b/>
        </w:rPr>
      </w:pPr>
    </w:p>
    <w:p w14:paraId="312291BA" w14:textId="77777777" w:rsidR="004F0ACE" w:rsidRPr="004F0ACE" w:rsidRDefault="004F0ACE" w:rsidP="004F0ACE">
      <w:pPr>
        <w:ind w:firstLine="720"/>
        <w:rPr>
          <w:b/>
        </w:rPr>
      </w:pPr>
      <w:r w:rsidRPr="004F0ACE">
        <w:rPr>
          <w:b/>
        </w:rPr>
        <w:t>Please select your level of agreement to the following statements:</w:t>
      </w:r>
    </w:p>
    <w:tbl>
      <w:tblPr>
        <w:tblW w:w="9880" w:type="dxa"/>
        <w:tblInd w:w="675" w:type="dxa"/>
        <w:tblLook w:val="04A0" w:firstRow="1" w:lastRow="0" w:firstColumn="1" w:lastColumn="0" w:noHBand="0" w:noVBand="1"/>
      </w:tblPr>
      <w:tblGrid>
        <w:gridCol w:w="3880"/>
        <w:gridCol w:w="600"/>
        <w:gridCol w:w="600"/>
        <w:gridCol w:w="600"/>
        <w:gridCol w:w="600"/>
        <w:gridCol w:w="600"/>
        <w:gridCol w:w="600"/>
        <w:gridCol w:w="600"/>
        <w:gridCol w:w="577"/>
        <w:gridCol w:w="577"/>
        <w:gridCol w:w="646"/>
      </w:tblGrid>
      <w:tr w:rsidR="00FD4111" w:rsidRPr="009C70AF" w14:paraId="588BB303" w14:textId="77777777" w:rsidTr="009C70AF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55DA" w14:textId="77777777" w:rsidR="00FD4111" w:rsidRPr="009C70AF" w:rsidRDefault="00FD4111" w:rsidP="00FD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5866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Strongly Disagree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107A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06D7" w14:textId="77777777" w:rsidR="00FD4111" w:rsidRPr="009C70AF" w:rsidRDefault="00FD4111" w:rsidP="00FD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3CE0" w14:textId="77777777" w:rsidR="00FD4111" w:rsidRPr="009C70AF" w:rsidRDefault="00FD4111" w:rsidP="00FD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1DE3" w14:textId="77777777" w:rsidR="00FD4111" w:rsidRPr="009C70AF" w:rsidRDefault="00FD4111" w:rsidP="00FD41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765D" w14:textId="77777777" w:rsidR="00FD4111" w:rsidRPr="009C70AF" w:rsidRDefault="00A9043D" w:rsidP="009C70A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         </w:t>
            </w:r>
            <w:r w:rsid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Strongly </w:t>
            </w:r>
            <w:r w:rsidR="00FD4111"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Agree</w:t>
            </w:r>
          </w:p>
        </w:tc>
      </w:tr>
      <w:tr w:rsidR="00FD4111" w:rsidRPr="009C70AF" w14:paraId="7FD38E16" w14:textId="77777777" w:rsidTr="009C70AF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6325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28E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208C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7F6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D63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7AC8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2818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E79B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D25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33D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951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</w:tr>
      <w:tr w:rsidR="00FD4111" w:rsidRPr="009C70AF" w14:paraId="0CA09F1C" w14:textId="77777777" w:rsidTr="009C70AF">
        <w:trPr>
          <w:trHeight w:val="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FED00F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 am concerned about an unexpected expense impacting my ability to pay a mortgage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0C93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3D68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A2F4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43A5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E1483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5AC6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3917C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1000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A554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29C8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2FB077C8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04AEE8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 am concerned about job loss and being able to pay a mortgage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6BF2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10F1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C5FC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3077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3617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DD87C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6DBD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DD72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739E2D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083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759D31B6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EFFDEA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I have confidence in my </w:t>
            </w:r>
            <w:proofErr w:type="gramStart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long term</w:t>
            </w:r>
            <w:proofErr w:type="gramEnd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financial health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CADB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0DF5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48CE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E6FA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D5B0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A698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EF9D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2B359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730C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0FA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57E153C8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890E3A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It is important that I have stability in my mortgage payment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38B5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5019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9C84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62DC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621A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5C3A9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FE283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1BDA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6092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358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39CB7AE5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581464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 have concerns about the impact of future interest rate movements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3406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9B36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4ABB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D87BD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D573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D6E49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D57D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0AAA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F9BB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92AB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03905C7E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3675B0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I intend to pay off my </w:t>
            </w:r>
            <w:proofErr w:type="gramStart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mortgage  faster</w:t>
            </w:r>
            <w:proofErr w:type="gramEnd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than the amortization period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DBA4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F16D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D38E3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8C281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9F89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22EE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DB49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62E4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9DAFD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188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122BDBF5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390DC3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 intend to increase my payments to pay down the principal faster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1D053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1DBD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C93B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B929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2C2A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1815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CB5B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2DFC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0A48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757C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789D6172" w14:textId="77777777" w:rsidTr="009C70A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A20B8A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 intend to make a lump sum payment on my mortgage once per year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1763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FED18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7B3D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C391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81C46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1843F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B1E0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CEFA1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1C6BC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EC9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  <w:tr w:rsidR="00FD4111" w:rsidRPr="009C70AF" w14:paraId="6E3A4C01" w14:textId="77777777" w:rsidTr="009C70AF">
        <w:trPr>
          <w:trHeight w:val="9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B04C66" w14:textId="77777777" w:rsidR="00FD4111" w:rsidRPr="009C70AF" w:rsidRDefault="00FD4111" w:rsidP="00FD4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I am prepared to make significant changes to my discretionary spending habits </w:t>
            </w:r>
            <w:proofErr w:type="gramStart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>in order to</w:t>
            </w:r>
            <w:proofErr w:type="gramEnd"/>
            <w:r w:rsidRPr="009C70AF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afford a mortgage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FB3CE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1BC02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647DB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F8010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0C80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72CDA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0A5E7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94863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AE405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61E4" w14:textId="77777777" w:rsidR="00FD4111" w:rsidRPr="009C70AF" w:rsidRDefault="00FD4111" w:rsidP="00FD4111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CA"/>
              </w:rPr>
            </w:pPr>
            <w:r w:rsidRPr="009C70AF">
              <w:rPr>
                <w:rFonts w:ascii="Wingdings" w:eastAsia="Times New Roman" w:hAnsi="Wingdings" w:cs="Calibri"/>
                <w:color w:val="000000"/>
                <w:lang w:eastAsia="en-CA"/>
              </w:rPr>
              <w:t></w:t>
            </w:r>
          </w:p>
        </w:tc>
      </w:tr>
    </w:tbl>
    <w:p w14:paraId="4D82BCF2" w14:textId="77777777" w:rsidR="005E2DB7" w:rsidRDefault="005E2DB7" w:rsidP="005E2DB7">
      <w:pPr>
        <w:rPr>
          <w:b/>
        </w:rPr>
      </w:pPr>
    </w:p>
    <w:p w14:paraId="2B97700C" w14:textId="77777777" w:rsidR="009C70AF" w:rsidRDefault="00A306B8" w:rsidP="003B4A5C">
      <w:r w:rsidRPr="009C70AF">
        <w:t>I/We certify that the statements made above are true and correct to the best of my/our knowledge.</w:t>
      </w:r>
      <w:r w:rsidR="009C70AF" w:rsidRPr="009C70AF">
        <w:t xml:space="preserve"> While I/We have completed this mortgage suitability profile questionnaire, through discussions, the mortgage product I/We select may be different from the answers I/We have provided herein.</w:t>
      </w:r>
      <w:r w:rsidRPr="009C70AF">
        <w:t xml:space="preserve"> I/We understand that the specific mortgage we are asking you to arrange for me/us, including elements </w:t>
      </w:r>
      <w:r w:rsidRPr="009C70AF">
        <w:lastRenderedPageBreak/>
        <w:t xml:space="preserve">such as rate, type, prepayment privileges, payments, and other features of the mortgage may fall outside the risk profile indicated </w:t>
      </w:r>
      <w:proofErr w:type="gramStart"/>
      <w:r w:rsidRPr="009C70AF">
        <w:t>base</w:t>
      </w:r>
      <w:proofErr w:type="gramEnd"/>
      <w:r w:rsidRPr="009C70AF">
        <w:t xml:space="preserve"> on my/our answers to the questions above. I/We certify that that you have fully explained </w:t>
      </w:r>
      <w:proofErr w:type="gramStart"/>
      <w:r w:rsidRPr="009C70AF">
        <w:t>all of</w:t>
      </w:r>
      <w:proofErr w:type="gramEnd"/>
      <w:r w:rsidRPr="009C70AF">
        <w:t xml:space="preserve"> the risks associated with these mortgages and I/we direct you to complete this transaction of me/us with complete knowledge of these material risks and the potential harm to my/our overall financial situation </w:t>
      </w:r>
      <w:proofErr w:type="gramStart"/>
      <w:r w:rsidRPr="009C70AF">
        <w:t>as a result of</w:t>
      </w:r>
      <w:proofErr w:type="gramEnd"/>
      <w:r w:rsidRPr="009C70AF">
        <w:t xml:space="preserve"> this mortgage. </w:t>
      </w:r>
    </w:p>
    <w:p w14:paraId="6BB257EB" w14:textId="77777777" w:rsidR="009C70AF" w:rsidRPr="009C70AF" w:rsidRDefault="009C70AF" w:rsidP="003B4A5C"/>
    <w:p w14:paraId="33E3D13A" w14:textId="77777777" w:rsidR="003772F8" w:rsidRPr="009C70AF" w:rsidRDefault="003772F8" w:rsidP="003B4A5C">
      <w:r w:rsidRPr="009C70AF">
        <w:t>Signature____________________________________________</w:t>
      </w:r>
      <w:r w:rsidRPr="009C70AF">
        <w:tab/>
      </w:r>
      <w:r w:rsidRPr="009C70AF">
        <w:tab/>
        <w:t>Date____________________________________</w:t>
      </w:r>
    </w:p>
    <w:p w14:paraId="45DE657A" w14:textId="77777777" w:rsidR="003772F8" w:rsidRPr="009C70AF" w:rsidRDefault="003772F8" w:rsidP="003B4A5C"/>
    <w:p w14:paraId="7FE7D721" w14:textId="77777777" w:rsidR="007A1A9B" w:rsidRPr="009C70AF" w:rsidRDefault="003772F8" w:rsidP="003B4A5C">
      <w:r w:rsidRPr="009C70AF">
        <w:t>Signature____________________________________________</w:t>
      </w:r>
      <w:r w:rsidRPr="009C70AF">
        <w:tab/>
      </w:r>
      <w:r w:rsidRPr="009C70AF">
        <w:tab/>
        <w:t>Date____________________________________</w:t>
      </w:r>
    </w:p>
    <w:sectPr w:rsidR="007A1A9B" w:rsidRPr="009C70AF" w:rsidSect="00E24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61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500A" w14:textId="77777777" w:rsidR="00E16CAF" w:rsidRDefault="00E16CAF" w:rsidP="00666986">
      <w:pPr>
        <w:spacing w:after="0" w:line="240" w:lineRule="auto"/>
      </w:pPr>
      <w:r>
        <w:separator/>
      </w:r>
    </w:p>
  </w:endnote>
  <w:endnote w:type="continuationSeparator" w:id="0">
    <w:p w14:paraId="7125CAEB" w14:textId="77777777" w:rsidR="00E16CAF" w:rsidRDefault="00E16CAF" w:rsidP="006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63F8" w14:textId="77777777" w:rsidR="004339DB" w:rsidRDefault="004339DB" w:rsidP="004339DB">
    <w:pPr>
      <w:pStyle w:val="Footer"/>
    </w:pPr>
  </w:p>
  <w:p w14:paraId="0DF281A0" w14:textId="77777777" w:rsidR="004339DB" w:rsidRDefault="00433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D814" w14:textId="77777777" w:rsidR="004339DB" w:rsidRDefault="004339DB" w:rsidP="004339DB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B819640" wp14:editId="74CC26E2">
              <wp:simplePos x="0" y="0"/>
              <wp:positionH relativeFrom="column">
                <wp:posOffset>-274320</wp:posOffset>
              </wp:positionH>
              <wp:positionV relativeFrom="paragraph">
                <wp:posOffset>-1381125</wp:posOffset>
              </wp:positionV>
              <wp:extent cx="7610475" cy="2466340"/>
              <wp:effectExtent l="0" t="0" r="9525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0475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0FDD6F" id="Group 1" o:spid="_x0000_s1026" style="position:absolute;margin-left:-21.6pt;margin-top:-108.75pt;width:599.2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25025D52" w14:textId="77777777" w:rsidR="004339DB" w:rsidRPr="00AE2273" w:rsidRDefault="004339DB" w:rsidP="004339DB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66C2D566" w14:textId="77777777" w:rsidR="004339DB" w:rsidRPr="00AE2273" w:rsidRDefault="004339DB" w:rsidP="004339DB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4416" w14:textId="77777777" w:rsidR="004339DB" w:rsidRDefault="004339DB" w:rsidP="004339DB">
    <w:pPr>
      <w:pStyle w:val="Footer"/>
    </w:pPr>
  </w:p>
  <w:p w14:paraId="31564EDE" w14:textId="77777777" w:rsidR="004339DB" w:rsidRDefault="00433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2B4C" w14:textId="77777777" w:rsidR="00E16CAF" w:rsidRDefault="00E16CAF" w:rsidP="00666986">
      <w:pPr>
        <w:spacing w:after="0" w:line="240" w:lineRule="auto"/>
      </w:pPr>
      <w:r>
        <w:separator/>
      </w:r>
    </w:p>
  </w:footnote>
  <w:footnote w:type="continuationSeparator" w:id="0">
    <w:p w14:paraId="60883065" w14:textId="77777777" w:rsidR="00E16CAF" w:rsidRDefault="00E16CAF" w:rsidP="0066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285A" w14:textId="77777777" w:rsidR="004339DB" w:rsidRDefault="004339DB" w:rsidP="004339DB">
    <w:pPr>
      <w:pStyle w:val="Header"/>
    </w:pPr>
  </w:p>
  <w:p w14:paraId="4D1393AD" w14:textId="77777777" w:rsidR="004339DB" w:rsidRDefault="00433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49F6" w14:textId="4358B604" w:rsidR="004339DB" w:rsidRDefault="00DB3C65" w:rsidP="004339DB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1312" behindDoc="0" locked="0" layoutInCell="1" allowOverlap="1" wp14:anchorId="54EB4546" wp14:editId="53677CE5">
          <wp:simplePos x="0" y="0"/>
          <wp:positionH relativeFrom="margin">
            <wp:posOffset>4912995</wp:posOffset>
          </wp:positionH>
          <wp:positionV relativeFrom="margin">
            <wp:posOffset>-643255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7216" behindDoc="0" locked="0" layoutInCell="1" allowOverlap="1" wp14:anchorId="41CD0042" wp14:editId="7D8ADCEB">
          <wp:simplePos x="0" y="0"/>
          <wp:positionH relativeFrom="margin">
            <wp:posOffset>36830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9DB">
      <w:rPr>
        <w:noProof/>
        <w:rtl/>
        <w:lang w:val="ar-SA"/>
      </w:rPr>
      <w:ptab w:relativeTo="margin" w:alignment="center" w:leader="none"/>
    </w:r>
  </w:p>
  <w:p w14:paraId="60E22F73" w14:textId="77777777" w:rsidR="004339DB" w:rsidRDefault="00433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78C0" w14:textId="77777777" w:rsidR="004339DB" w:rsidRDefault="004339DB" w:rsidP="004339DB">
    <w:pPr>
      <w:pStyle w:val="Header"/>
    </w:pPr>
  </w:p>
  <w:p w14:paraId="31845CFA" w14:textId="77777777" w:rsidR="004339DB" w:rsidRDefault="00433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190"/>
    <w:rsid w:val="00185DCF"/>
    <w:rsid w:val="00272E62"/>
    <w:rsid w:val="002D34A9"/>
    <w:rsid w:val="00353276"/>
    <w:rsid w:val="003772F8"/>
    <w:rsid w:val="003B4A5C"/>
    <w:rsid w:val="003E6164"/>
    <w:rsid w:val="004339DB"/>
    <w:rsid w:val="004F0ACE"/>
    <w:rsid w:val="005913AA"/>
    <w:rsid w:val="00597CC0"/>
    <w:rsid w:val="005E2DB7"/>
    <w:rsid w:val="006232B1"/>
    <w:rsid w:val="00666986"/>
    <w:rsid w:val="00703E5E"/>
    <w:rsid w:val="00724FFB"/>
    <w:rsid w:val="00771259"/>
    <w:rsid w:val="007A1A9B"/>
    <w:rsid w:val="007B01D7"/>
    <w:rsid w:val="007B1E64"/>
    <w:rsid w:val="007D1443"/>
    <w:rsid w:val="008411C1"/>
    <w:rsid w:val="00895D32"/>
    <w:rsid w:val="008C18B8"/>
    <w:rsid w:val="008F5F4A"/>
    <w:rsid w:val="00912530"/>
    <w:rsid w:val="00916F3D"/>
    <w:rsid w:val="009C70AF"/>
    <w:rsid w:val="00A306B8"/>
    <w:rsid w:val="00A81FAC"/>
    <w:rsid w:val="00A9043D"/>
    <w:rsid w:val="00AC19E2"/>
    <w:rsid w:val="00AC66A9"/>
    <w:rsid w:val="00AE68E7"/>
    <w:rsid w:val="00BD31FB"/>
    <w:rsid w:val="00C143AB"/>
    <w:rsid w:val="00C21635"/>
    <w:rsid w:val="00C346DA"/>
    <w:rsid w:val="00C531C5"/>
    <w:rsid w:val="00C65452"/>
    <w:rsid w:val="00CE3483"/>
    <w:rsid w:val="00CE618C"/>
    <w:rsid w:val="00D043FB"/>
    <w:rsid w:val="00D27EAD"/>
    <w:rsid w:val="00D85190"/>
    <w:rsid w:val="00D953D5"/>
    <w:rsid w:val="00D955B8"/>
    <w:rsid w:val="00DB3C65"/>
    <w:rsid w:val="00E13FE0"/>
    <w:rsid w:val="00E1443E"/>
    <w:rsid w:val="00E16CAF"/>
    <w:rsid w:val="00E2414B"/>
    <w:rsid w:val="00F4396B"/>
    <w:rsid w:val="00FA524A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102AB"/>
  <w15:docId w15:val="{5A55E65D-CF3B-4011-9FD4-C07E448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65"/>
  </w:style>
  <w:style w:type="paragraph" w:styleId="Heading1">
    <w:name w:val="heading 1"/>
    <w:basedOn w:val="Normal"/>
    <w:next w:val="Normal"/>
    <w:link w:val="Heading1Char"/>
    <w:uiPriority w:val="9"/>
    <w:qFormat/>
    <w:rsid w:val="00DB3C65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65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65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65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65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65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65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DB3C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3C65"/>
  </w:style>
  <w:style w:type="paragraph" w:styleId="BalloonText">
    <w:name w:val="Balloon Text"/>
    <w:basedOn w:val="Normal"/>
    <w:link w:val="BalloonTextChar"/>
    <w:uiPriority w:val="99"/>
    <w:semiHidden/>
    <w:unhideWhenUsed/>
    <w:rsid w:val="00FA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65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65"/>
    <w:rPr>
      <w:rFonts w:eastAsiaTheme="minorEastAsia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3C65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65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65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65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65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65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65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6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65"/>
    <w:rPr>
      <w:i/>
      <w:iCs/>
      <w:caps/>
      <w:spacing w:val="10"/>
      <w:sz w:val="18"/>
      <w:szCs w:val="18"/>
    </w:rPr>
  </w:style>
  <w:style w:type="character" w:customStyle="1" w:styleId="elementor-icon-list-text">
    <w:name w:val="elementor-icon-list-text"/>
    <w:basedOn w:val="DefaultParagraphFont"/>
    <w:rsid w:val="00DB3C65"/>
  </w:style>
  <w:style w:type="character" w:styleId="Hyperlink">
    <w:name w:val="Hyperlink"/>
    <w:basedOn w:val="DefaultParagraphFont"/>
    <w:uiPriority w:val="99"/>
    <w:unhideWhenUsed/>
    <w:rsid w:val="00DB3C65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6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C65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3C65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3C65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B3C6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B3C65"/>
    <w:rPr>
      <w:b/>
      <w:bCs/>
    </w:rPr>
  </w:style>
  <w:style w:type="character" w:styleId="Emphasis">
    <w:name w:val="Emphasis"/>
    <w:uiPriority w:val="20"/>
    <w:qFormat/>
    <w:rsid w:val="00DB3C65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DB3C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C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C6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65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65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DB3C65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DB3C65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DB3C65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DB3C65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DB3C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3C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40D9-AF70-4B43-8A00-FB2316E7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125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 Suitability Profile</vt:lpstr>
    </vt:vector>
  </TitlesOfParts>
  <Company>HP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Suitability Profile</dc:title>
  <dc:creator>Approved Financial Inc.</dc:creator>
  <cp:lastModifiedBy>Bassel A.</cp:lastModifiedBy>
  <cp:revision>20</cp:revision>
  <cp:lastPrinted>2021-12-27T22:46:00Z</cp:lastPrinted>
  <dcterms:created xsi:type="dcterms:W3CDTF">2018-06-06T04:34:00Z</dcterms:created>
  <dcterms:modified xsi:type="dcterms:W3CDTF">2026-02-12T00:28:00Z</dcterms:modified>
</cp:coreProperties>
</file>