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DE10" w14:textId="32F9EF88" w:rsidR="005A0605" w:rsidRDefault="00D62864" w:rsidP="006101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Inactive</w:t>
      </w:r>
      <w:r w:rsidR="00F73200">
        <w:rPr>
          <w:b/>
          <w:sz w:val="32"/>
          <w:szCs w:val="32"/>
          <w:u w:val="single"/>
        </w:rPr>
        <w:t xml:space="preserve"> File Checklist</w:t>
      </w:r>
    </w:p>
    <w:p w14:paraId="35DDFC95" w14:textId="65801D9D" w:rsidR="00F73200" w:rsidRDefault="00F73200">
      <w:r>
        <w:t>APPF #: __________</w:t>
      </w:r>
    </w:p>
    <w:p w14:paraId="5E609A68" w14:textId="5ACF4DC9" w:rsidR="00F73200" w:rsidRDefault="00F73200" w:rsidP="00610122">
      <w:pPr>
        <w:spacing w:after="0"/>
      </w:pPr>
      <w:r>
        <w:t>Date File Became Inactive: ________________________(mm/dd/</w:t>
      </w:r>
      <w:proofErr w:type="spellStart"/>
      <w:r>
        <w:t>yyyy</w:t>
      </w:r>
      <w:proofErr w:type="spellEnd"/>
      <w:r>
        <w:t>)</w:t>
      </w:r>
    </w:p>
    <w:p w14:paraId="3B1077CD" w14:textId="77777777" w:rsidR="00F73200" w:rsidRDefault="00F73200"/>
    <w:p w14:paraId="01D0BC28" w14:textId="77777777" w:rsidR="00A8205A" w:rsidRDefault="00F73200">
      <w:r>
        <w:t xml:space="preserve">Client Last </w:t>
      </w:r>
      <w:proofErr w:type="gramStart"/>
      <w:r>
        <w:t>Name:_</w:t>
      </w:r>
      <w:proofErr w:type="gramEnd"/>
      <w:r>
        <w:t>_________________________________</w:t>
      </w:r>
      <w:r>
        <w:tab/>
        <w:t xml:space="preserve">First </w:t>
      </w:r>
      <w:proofErr w:type="gramStart"/>
      <w:r>
        <w:t>Name:_</w:t>
      </w:r>
      <w:proofErr w:type="gramEnd"/>
      <w:r>
        <w:t>_________________________________</w:t>
      </w:r>
      <w:r>
        <w:tab/>
      </w:r>
    </w:p>
    <w:p w14:paraId="3FCF055A" w14:textId="77777777" w:rsidR="00F73200" w:rsidRDefault="00F73200">
      <w:r>
        <w:t xml:space="preserve">Client Last </w:t>
      </w:r>
      <w:proofErr w:type="gramStart"/>
      <w:r>
        <w:t>Name:_</w:t>
      </w:r>
      <w:proofErr w:type="gramEnd"/>
      <w:r>
        <w:t>_________________________________</w:t>
      </w:r>
      <w:r>
        <w:tab/>
        <w:t xml:space="preserve">First </w:t>
      </w:r>
      <w:proofErr w:type="gramStart"/>
      <w:r>
        <w:t>Name:_</w:t>
      </w:r>
      <w:proofErr w:type="gramEnd"/>
      <w:r>
        <w:t>__</w:t>
      </w:r>
      <w:r w:rsidR="002F346A">
        <w:t>_______________________________</w:t>
      </w:r>
    </w:p>
    <w:p w14:paraId="040D17BB" w14:textId="77777777" w:rsidR="002F346A" w:rsidRDefault="002F346A" w:rsidP="002F346A"/>
    <w:p w14:paraId="055416BC" w14:textId="77777777" w:rsidR="002F346A" w:rsidRDefault="002F346A" w:rsidP="002F346A">
      <w:r>
        <w:t xml:space="preserve">Client Last </w:t>
      </w:r>
      <w:proofErr w:type="gramStart"/>
      <w:r>
        <w:t>Name:_</w:t>
      </w:r>
      <w:proofErr w:type="gramEnd"/>
      <w:r>
        <w:t>_________________________________</w:t>
      </w:r>
      <w:r>
        <w:tab/>
        <w:t xml:space="preserve">First </w:t>
      </w:r>
      <w:proofErr w:type="gramStart"/>
      <w:r>
        <w:t>Name:_</w:t>
      </w:r>
      <w:proofErr w:type="gramEnd"/>
      <w:r>
        <w:t>_________________________________</w:t>
      </w:r>
      <w:r>
        <w:tab/>
      </w:r>
    </w:p>
    <w:p w14:paraId="05F8EDD0" w14:textId="77777777" w:rsidR="002F346A" w:rsidRDefault="002F346A" w:rsidP="002F346A">
      <w:r>
        <w:t xml:space="preserve">Client Last </w:t>
      </w:r>
      <w:proofErr w:type="gramStart"/>
      <w:r>
        <w:t>Name:_</w:t>
      </w:r>
      <w:proofErr w:type="gramEnd"/>
      <w:r>
        <w:t>_________________________________</w:t>
      </w:r>
      <w:r>
        <w:tab/>
        <w:t xml:space="preserve">First </w:t>
      </w:r>
      <w:proofErr w:type="gramStart"/>
      <w:r>
        <w:t>Name:_</w:t>
      </w:r>
      <w:proofErr w:type="gramEnd"/>
      <w:r>
        <w:t>_________________________________</w:t>
      </w:r>
    </w:p>
    <w:p w14:paraId="39C7EAED" w14:textId="77777777" w:rsidR="00F73200" w:rsidRDefault="00F73200"/>
    <w:p w14:paraId="458C5FF0" w14:textId="77777777" w:rsidR="00EF3E8C" w:rsidRDefault="002F346A" w:rsidP="00EF3E8C">
      <w:pPr>
        <w:rPr>
          <w:b/>
          <w:color w:val="FF0000"/>
        </w:rPr>
      </w:pPr>
      <w:r>
        <w:t xml:space="preserve">[] Step 1: Create a folder on HOST inside your folder in the </w:t>
      </w:r>
      <w:r w:rsidR="00EF3E8C">
        <w:t xml:space="preserve">following format: </w:t>
      </w:r>
      <w:proofErr w:type="gramStart"/>
      <w:r w:rsidR="00EF3E8C" w:rsidRPr="00AC3236">
        <w:rPr>
          <w:b/>
          <w:color w:val="00B050"/>
        </w:rPr>
        <w:t>APPF-####</w:t>
      </w:r>
      <w:proofErr w:type="gramEnd"/>
      <w:r w:rsidR="00EF3E8C" w:rsidRPr="00AC3236">
        <w:rPr>
          <w:b/>
          <w:color w:val="00B050"/>
        </w:rPr>
        <w:t xml:space="preserve"> Last Name [Cancelled]</w:t>
      </w:r>
      <w:r w:rsidR="003D66E6">
        <w:rPr>
          <w:b/>
          <w:color w:val="FF0000"/>
        </w:rPr>
        <w:t xml:space="preserve"> </w:t>
      </w:r>
      <w:r>
        <w:rPr>
          <w:b/>
          <w:color w:val="FF0000"/>
        </w:rPr>
        <w:t xml:space="preserve"> </w:t>
      </w:r>
    </w:p>
    <w:p w14:paraId="35494BDC" w14:textId="77777777" w:rsidR="003D66E6" w:rsidRPr="00AC3236" w:rsidRDefault="002F346A" w:rsidP="00EF3E8C">
      <w:pPr>
        <w:rPr>
          <w:color w:val="00B050"/>
        </w:rPr>
      </w:pPr>
      <w:r>
        <w:t xml:space="preserve">[] Step 2: Save this form in that folder under the following format:  </w:t>
      </w:r>
      <w:r w:rsidRPr="00AC3236">
        <w:rPr>
          <w:b/>
          <w:color w:val="00B050"/>
        </w:rPr>
        <w:t>1 – Inactive File Checklist – APPF-####</w:t>
      </w:r>
    </w:p>
    <w:p w14:paraId="57F0104F" w14:textId="77777777" w:rsidR="00EF3E8C" w:rsidRDefault="002F346A">
      <w:r>
        <w:t>[] Step 3: Place the AFS Consent Form &amp; Engagement Letter in the Folder labeled as follows:</w:t>
      </w:r>
    </w:p>
    <w:p w14:paraId="2FAE9B4A" w14:textId="77777777" w:rsidR="002F346A" w:rsidRPr="00AC3236" w:rsidRDefault="002F346A">
      <w:pPr>
        <w:rPr>
          <w:b/>
          <w:color w:val="00B050"/>
        </w:rPr>
      </w:pPr>
      <w:r w:rsidRPr="00AC3236">
        <w:rPr>
          <w:b/>
          <w:color w:val="00B050"/>
        </w:rPr>
        <w:tab/>
        <w:t>2 – AFS Consent Form – APPF-####</w:t>
      </w:r>
    </w:p>
    <w:p w14:paraId="588831A2" w14:textId="77777777" w:rsidR="002F346A" w:rsidRDefault="002F346A">
      <w:pPr>
        <w:rPr>
          <w:b/>
          <w:color w:val="00B050"/>
        </w:rPr>
      </w:pPr>
      <w:r w:rsidRPr="00AC3236">
        <w:rPr>
          <w:b/>
          <w:color w:val="00B050"/>
        </w:rPr>
        <w:tab/>
        <w:t>3 – Engagement Letter – APPF-####</w:t>
      </w:r>
    </w:p>
    <w:p w14:paraId="7BE50630" w14:textId="77777777" w:rsidR="00AF4B50" w:rsidRPr="00AC3236" w:rsidRDefault="00AF4B50">
      <w:pPr>
        <w:rPr>
          <w:b/>
          <w:color w:val="00B050"/>
        </w:rPr>
      </w:pPr>
      <w:r>
        <w:rPr>
          <w:b/>
          <w:color w:val="00B050"/>
        </w:rPr>
        <w:tab/>
        <w:t>4 – Client Verification Record – APPF-###</w:t>
      </w:r>
    </w:p>
    <w:p w14:paraId="1C2B66B0" w14:textId="77777777" w:rsidR="002F346A" w:rsidRDefault="002F346A">
      <w:r>
        <w:t>[] Step 4: Create a folder inside the new folder named “</w:t>
      </w:r>
      <w:r w:rsidRPr="00AC3236">
        <w:rPr>
          <w:b/>
          <w:color w:val="00B050"/>
        </w:rPr>
        <w:t>Supporting Documents</w:t>
      </w:r>
      <w:r>
        <w:t>” and place ALL documents provided by the client and all other documents include brokerage documents inside this folder</w:t>
      </w:r>
    </w:p>
    <w:p w14:paraId="480F1C2B" w14:textId="77777777" w:rsidR="002F346A" w:rsidRDefault="002F346A">
      <w:r>
        <w:t>[] Step 5: Create a folder inside the new folder name “</w:t>
      </w:r>
      <w:r w:rsidRPr="00AC3236">
        <w:rPr>
          <w:b/>
          <w:color w:val="00B050"/>
        </w:rPr>
        <w:t>Emails</w:t>
      </w:r>
      <w:r>
        <w:t>” and place all the emails and digital communications inside this folder in PDF format.</w:t>
      </w:r>
    </w:p>
    <w:p w14:paraId="06B87A3C" w14:textId="77777777" w:rsidR="002F346A" w:rsidRDefault="002F346A">
      <w:r>
        <w:t xml:space="preserve">[] Step 6: Update status on </w:t>
      </w:r>
      <w:proofErr w:type="spellStart"/>
      <w:r>
        <w:t>Filogix</w:t>
      </w:r>
      <w:proofErr w:type="spellEnd"/>
      <w:r>
        <w:t xml:space="preserve"> to “</w:t>
      </w:r>
      <w:r w:rsidRPr="00AC3236">
        <w:rPr>
          <w:b/>
          <w:color w:val="00B050"/>
        </w:rPr>
        <w:t>Cancelled</w:t>
      </w:r>
      <w:r>
        <w:t>”</w:t>
      </w:r>
    </w:p>
    <w:p w14:paraId="6E3616C0" w14:textId="77777777" w:rsidR="002F346A" w:rsidRDefault="002F346A">
      <w:r>
        <w:t>[] Step 7: Delete all copies of documents that are copied to the above folder (if necessary)</w:t>
      </w:r>
    </w:p>
    <w:p w14:paraId="0D65588F" w14:textId="7EFD0DFC" w:rsidR="00F73200" w:rsidRDefault="002F346A" w:rsidP="00610122">
      <w:r>
        <w:t>[] Step 8:</w:t>
      </w:r>
      <w:r w:rsidR="00AC3236">
        <w:t xml:space="preserve"> send an</w:t>
      </w:r>
      <w:r>
        <w:t xml:space="preserve"> email to </w:t>
      </w:r>
      <w:r w:rsidR="001D0FC0" w:rsidRPr="001D0FC0">
        <w:t>info@xlgmortgagegroup.com</w:t>
      </w:r>
      <w:r>
        <w:t xml:space="preserve"> with the </w:t>
      </w:r>
      <w:r w:rsidR="00AC3236">
        <w:t>subject line “</w:t>
      </w:r>
      <w:r w:rsidR="00AC3236" w:rsidRPr="00AC3236">
        <w:rPr>
          <w:b/>
          <w:color w:val="00B050"/>
        </w:rPr>
        <w:t>Inactive File: APPF-### Last Name</w:t>
      </w:r>
      <w:r w:rsidR="00AC3236">
        <w:t>”</w:t>
      </w:r>
    </w:p>
    <w:p w14:paraId="0403306F" w14:textId="77777777" w:rsidR="00AC3236" w:rsidRPr="00AC3236" w:rsidRDefault="00AC3236">
      <w:pPr>
        <w:rPr>
          <w:b/>
          <w:color w:val="FF0000"/>
          <w:sz w:val="28"/>
          <w:u w:val="single"/>
        </w:rPr>
      </w:pPr>
      <w:r w:rsidRPr="00AC3236">
        <w:rPr>
          <w:b/>
          <w:color w:val="FF0000"/>
          <w:sz w:val="28"/>
          <w:u w:val="single"/>
        </w:rPr>
        <w:t>***Please ensure that all folders and files are labels exactly as instructed***</w:t>
      </w:r>
    </w:p>
    <w:sectPr w:rsidR="00AC3236" w:rsidRPr="00AC3236" w:rsidSect="00EF3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61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E03D" w14:textId="77777777" w:rsidR="0024380E" w:rsidRDefault="0024380E" w:rsidP="00A8205A">
      <w:pPr>
        <w:spacing w:after="0" w:line="240" w:lineRule="auto"/>
      </w:pPr>
      <w:r>
        <w:separator/>
      </w:r>
    </w:p>
  </w:endnote>
  <w:endnote w:type="continuationSeparator" w:id="0">
    <w:p w14:paraId="62EDE92F" w14:textId="77777777" w:rsidR="0024380E" w:rsidRDefault="0024380E" w:rsidP="00A8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70DD" w14:textId="77777777" w:rsidR="008C7ED1" w:rsidRDefault="008C7ED1">
    <w:pPr>
      <w:pStyle w:val="Footer"/>
    </w:pPr>
  </w:p>
  <w:p w14:paraId="7ED0CEE3" w14:textId="77777777" w:rsidR="008C7ED1" w:rsidRDefault="008C7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53A" w14:textId="77777777" w:rsidR="008C7ED1" w:rsidRDefault="008C7ED1" w:rsidP="00AE2273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286B0C2" wp14:editId="1E861B64">
              <wp:simplePos x="0" y="0"/>
              <wp:positionH relativeFrom="column">
                <wp:posOffset>-428722</wp:posOffset>
              </wp:positionH>
              <wp:positionV relativeFrom="paragraph">
                <wp:posOffset>-1315176</wp:posOffset>
              </wp:positionV>
              <wp:extent cx="7450373" cy="2466340"/>
              <wp:effectExtent l="0" t="0" r="0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373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DAAC775" id="Group 1" o:spid="_x0000_s1026" style="position:absolute;margin-left:-33.75pt;margin-top:-103.55pt;width:586.65pt;height:194.2pt;z-index:-251654144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3B91BE02" w14:textId="77777777" w:rsidR="008C7ED1" w:rsidRPr="00AE2273" w:rsidRDefault="008C7ED1" w:rsidP="00235AB1">
    <w:pPr>
      <w:pStyle w:val="Footer"/>
      <w:tabs>
        <w:tab w:val="clear" w:pos="4153"/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License Number: #13804</w:t>
    </w:r>
  </w:p>
  <w:p w14:paraId="613327B2" w14:textId="77777777" w:rsidR="008C7ED1" w:rsidRPr="00AE2273" w:rsidRDefault="008C7ED1" w:rsidP="00AE2273">
    <w:pPr>
      <w:pStyle w:val="Footer"/>
      <w:tabs>
        <w:tab w:val="clear" w:pos="4153"/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Independently owned and operated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1A38" w14:textId="77777777" w:rsidR="008C7ED1" w:rsidRDefault="008C7ED1">
    <w:pPr>
      <w:pStyle w:val="Footer"/>
    </w:pPr>
  </w:p>
  <w:p w14:paraId="6012C6CF" w14:textId="77777777" w:rsidR="008C7ED1" w:rsidRDefault="008C7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F203" w14:textId="77777777" w:rsidR="0024380E" w:rsidRDefault="0024380E" w:rsidP="00A8205A">
      <w:pPr>
        <w:spacing w:after="0" w:line="240" w:lineRule="auto"/>
      </w:pPr>
      <w:r>
        <w:separator/>
      </w:r>
    </w:p>
  </w:footnote>
  <w:footnote w:type="continuationSeparator" w:id="0">
    <w:p w14:paraId="3B91AD46" w14:textId="77777777" w:rsidR="0024380E" w:rsidRDefault="0024380E" w:rsidP="00A8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BD1C" w14:textId="77777777" w:rsidR="008C7ED1" w:rsidRDefault="008C7ED1">
    <w:pPr>
      <w:pStyle w:val="Header"/>
    </w:pPr>
  </w:p>
  <w:p w14:paraId="203ED247" w14:textId="77777777" w:rsidR="008C7ED1" w:rsidRDefault="008C7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1B3F" w14:textId="2C4B07AA" w:rsidR="008C7ED1" w:rsidRPr="007D758E" w:rsidRDefault="00610122" w:rsidP="007D758E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0288" behindDoc="0" locked="0" layoutInCell="1" allowOverlap="1" wp14:anchorId="79F72EA1" wp14:editId="2E83E190">
          <wp:simplePos x="0" y="0"/>
          <wp:positionH relativeFrom="margin">
            <wp:posOffset>4712970</wp:posOffset>
          </wp:positionH>
          <wp:positionV relativeFrom="margin">
            <wp:posOffset>-1548130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0959797D" wp14:editId="1F360963">
          <wp:simplePos x="0" y="0"/>
          <wp:positionH relativeFrom="margin">
            <wp:posOffset>-163195</wp:posOffset>
          </wp:positionH>
          <wp:positionV relativeFrom="page">
            <wp:posOffset>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839C" w14:textId="77777777" w:rsidR="008C7ED1" w:rsidRDefault="008C7ED1">
    <w:pPr>
      <w:pStyle w:val="Header"/>
    </w:pPr>
  </w:p>
  <w:p w14:paraId="5E87CA26" w14:textId="77777777" w:rsidR="008C7ED1" w:rsidRDefault="008C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6ADF"/>
    <w:multiLevelType w:val="hybridMultilevel"/>
    <w:tmpl w:val="5F4ECED2"/>
    <w:lvl w:ilvl="0" w:tplc="3EE8D3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91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1"/>
    <w:rsid w:val="00035D50"/>
    <w:rsid w:val="00060D51"/>
    <w:rsid w:val="00123044"/>
    <w:rsid w:val="001935A5"/>
    <w:rsid w:val="001D0FC0"/>
    <w:rsid w:val="0024380E"/>
    <w:rsid w:val="0026318E"/>
    <w:rsid w:val="002D34A9"/>
    <w:rsid w:val="002F346A"/>
    <w:rsid w:val="003D66E6"/>
    <w:rsid w:val="005A0605"/>
    <w:rsid w:val="005D758E"/>
    <w:rsid w:val="00610122"/>
    <w:rsid w:val="007D758E"/>
    <w:rsid w:val="008411C1"/>
    <w:rsid w:val="008647FF"/>
    <w:rsid w:val="008C7ED1"/>
    <w:rsid w:val="00912530"/>
    <w:rsid w:val="009B7362"/>
    <w:rsid w:val="00A14661"/>
    <w:rsid w:val="00A8205A"/>
    <w:rsid w:val="00AC3236"/>
    <w:rsid w:val="00AF4B50"/>
    <w:rsid w:val="00B3794E"/>
    <w:rsid w:val="00B41140"/>
    <w:rsid w:val="00BD31FB"/>
    <w:rsid w:val="00C409E5"/>
    <w:rsid w:val="00D62864"/>
    <w:rsid w:val="00D675C9"/>
    <w:rsid w:val="00D71090"/>
    <w:rsid w:val="00D8347A"/>
    <w:rsid w:val="00D953D5"/>
    <w:rsid w:val="00EF3E8C"/>
    <w:rsid w:val="00F4396B"/>
    <w:rsid w:val="00F73200"/>
    <w:rsid w:val="00F8644E"/>
    <w:rsid w:val="00F8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48B32"/>
  <w15:docId w15:val="{45A7B046-95C2-4B1C-B1FC-D32F83E0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122"/>
  </w:style>
  <w:style w:type="paragraph" w:styleId="Heading1">
    <w:name w:val="heading 1"/>
    <w:basedOn w:val="Normal"/>
    <w:next w:val="Normal"/>
    <w:link w:val="Heading1Char"/>
    <w:uiPriority w:val="9"/>
    <w:qFormat/>
    <w:rsid w:val="00610122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22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22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22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22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22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22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2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2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6101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10122"/>
  </w:style>
  <w:style w:type="paragraph" w:styleId="ListParagraph">
    <w:name w:val="List Paragraph"/>
    <w:basedOn w:val="Normal"/>
    <w:uiPriority w:val="34"/>
    <w:qFormat/>
    <w:rsid w:val="00A14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01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22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01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22"/>
    <w:rPr>
      <w:rFonts w:eastAsiaTheme="minorEastAsi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10122"/>
    <w:rPr>
      <w:color w:val="2998E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0122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22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22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22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22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22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22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2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22"/>
    <w:rPr>
      <w:i/>
      <w:iCs/>
      <w:caps/>
      <w:spacing w:val="10"/>
      <w:sz w:val="18"/>
      <w:szCs w:val="18"/>
    </w:rPr>
  </w:style>
  <w:style w:type="character" w:customStyle="1" w:styleId="elementor-icon-list-text">
    <w:name w:val="elementor-icon-list-text"/>
    <w:basedOn w:val="DefaultParagraphFont"/>
    <w:rsid w:val="00610122"/>
  </w:style>
  <w:style w:type="character" w:styleId="UnresolvedMention">
    <w:name w:val="Unresolved Mention"/>
    <w:basedOn w:val="DefaultParagraphFont"/>
    <w:uiPriority w:val="99"/>
    <w:semiHidden/>
    <w:unhideWhenUsed/>
    <w:rsid w:val="0061012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122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122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122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2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1012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10122"/>
    <w:rPr>
      <w:b/>
      <w:bCs/>
    </w:rPr>
  </w:style>
  <w:style w:type="character" w:styleId="Emphasis">
    <w:name w:val="Emphasis"/>
    <w:uiPriority w:val="20"/>
    <w:qFormat/>
    <w:rsid w:val="00610122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61012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012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012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22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22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610122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610122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610122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610122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61012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1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Sadiq Boodoo</dc:creator>
  <cp:lastModifiedBy>Bassel A.</cp:lastModifiedBy>
  <cp:revision>13</cp:revision>
  <cp:lastPrinted>2024-08-13T02:22:00Z</cp:lastPrinted>
  <dcterms:created xsi:type="dcterms:W3CDTF">2024-08-13T02:22:00Z</dcterms:created>
  <dcterms:modified xsi:type="dcterms:W3CDTF">2026-02-12T00:31:00Z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6e7d0cd181ded9e5eb5f3863add5d53c6788d387424102a65ac41cdf0e70b268</vt:lpwstr>
  </property>
</Properties>
</file>