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666D" w14:textId="21B5CFC9" w:rsidR="00602974" w:rsidRPr="00602974" w:rsidRDefault="00602974" w:rsidP="00602974">
      <w:pPr>
        <w:rPr>
          <w:b/>
          <w:sz w:val="28"/>
          <w:szCs w:val="28"/>
          <w:u w:val="single"/>
        </w:rPr>
      </w:pPr>
      <w:r w:rsidRPr="00602974">
        <w:rPr>
          <w:b/>
        </w:rPr>
        <w:t xml:space="preserve"> </w:t>
      </w:r>
      <w:r w:rsidRPr="00602974">
        <w:rPr>
          <w:b/>
          <w:sz w:val="28"/>
          <w:szCs w:val="28"/>
          <w:u w:val="single"/>
        </w:rPr>
        <w:t>Declaration of Outside Business Activities</w:t>
      </w:r>
    </w:p>
    <w:p w14:paraId="103B5917" w14:textId="77777777" w:rsidR="00502C2B" w:rsidRDefault="00502C2B">
      <w:r>
        <w:t xml:space="preserve">Mortgage brokerages must be notified and aware of their Brokers/ Agents Outside Business Activities (OBA) in accordance with regulatory requirements. The brokerage must also review and approve the Outside Business Activities of its Brokers/ Agents to determine that no conflict or perceived conflict of interest.  If a conflict or perceived conflict of interest is determined by the brokerage, then the Broker/ Agent must cease to Outside Business Activity or terminate their registration with the brokerage which will be declared to the Financial Services </w:t>
      </w:r>
      <w:r w:rsidR="006E2768">
        <w:t>Regulatory Authority</w:t>
      </w:r>
      <w:r>
        <w:t xml:space="preserve"> of </w:t>
      </w:r>
      <w:proofErr w:type="gramStart"/>
      <w:r>
        <w:t xml:space="preserve">Ontario </w:t>
      </w:r>
      <w:r w:rsidR="006E2768">
        <w:t xml:space="preserve"> (</w:t>
      </w:r>
      <w:proofErr w:type="gramEnd"/>
      <w:r w:rsidR="006E2768">
        <w:t xml:space="preserve">FSRA) </w:t>
      </w:r>
      <w:r>
        <w:t>(and/ or any subsequent</w:t>
      </w:r>
      <w:r w:rsidR="006068E9">
        <w:t xml:space="preserve"> regulatory agency).</w:t>
      </w:r>
      <w:r w:rsidR="000E5DB2">
        <w:t xml:space="preserve"> Any changes to your outside business activities must be communicated via a new form to the brokerage within </w:t>
      </w:r>
      <w:r w:rsidR="006E2768">
        <w:rPr>
          <w:b/>
        </w:rPr>
        <w:t>two (2)</w:t>
      </w:r>
      <w:r w:rsidR="000E5DB2">
        <w:t xml:space="preserve"> da</w:t>
      </w:r>
      <w:r w:rsidR="006E2768">
        <w:t>ys of commencement</w:t>
      </w:r>
      <w:r w:rsidR="000E5DB2">
        <w:t>.</w:t>
      </w:r>
    </w:p>
    <w:p w14:paraId="4FD573A3" w14:textId="77777777" w:rsidR="00502C2B" w:rsidRDefault="00502C2B">
      <w:proofErr w:type="gramStart"/>
      <w:r>
        <w:t>I, _</w:t>
      </w:r>
      <w:proofErr w:type="gramEnd"/>
      <w:r>
        <w:t>_______________________________________ make the following declaration:</w:t>
      </w:r>
    </w:p>
    <w:p w14:paraId="4AC21B77" w14:textId="77777777" w:rsidR="00502C2B" w:rsidRDefault="00502C2B">
      <w:proofErr w:type="gramStart"/>
      <w:r>
        <w:t>[ ]</w:t>
      </w:r>
      <w:proofErr w:type="gramEnd"/>
      <w:r>
        <w:t xml:space="preserve">     </w:t>
      </w:r>
      <w:r w:rsidR="006068E9">
        <w:tab/>
      </w:r>
      <w:r>
        <w:t xml:space="preserve">I have no </w:t>
      </w:r>
      <w:r w:rsidR="006068E9">
        <w:t xml:space="preserve">Outside Business Activities and am a </w:t>
      </w:r>
      <w:proofErr w:type="gramStart"/>
      <w:r w:rsidR="006068E9">
        <w:t>full time</w:t>
      </w:r>
      <w:proofErr w:type="gramEnd"/>
      <w:r w:rsidR="006068E9">
        <w:t xml:space="preserve"> mortgage broker or agent.</w:t>
      </w:r>
    </w:p>
    <w:p w14:paraId="13A4899D" w14:textId="77777777" w:rsidR="006068E9" w:rsidRDefault="006068E9">
      <w:proofErr w:type="gramStart"/>
      <w:r>
        <w:t>[ ]</w:t>
      </w:r>
      <w:proofErr w:type="gramEnd"/>
      <w:r>
        <w:tab/>
        <w:t xml:space="preserve">I have Outside Business Activities and am also a </w:t>
      </w:r>
      <w:proofErr w:type="gramStart"/>
      <w:r>
        <w:t>full time</w:t>
      </w:r>
      <w:proofErr w:type="gramEnd"/>
      <w:r>
        <w:t xml:space="preserve"> mortgage broker or agent.</w:t>
      </w:r>
    </w:p>
    <w:p w14:paraId="2A3FF64C" w14:textId="77777777" w:rsidR="006068E9" w:rsidRDefault="006068E9" w:rsidP="006E2768">
      <w:pPr>
        <w:ind w:left="720" w:hanging="720"/>
      </w:pPr>
      <w:proofErr w:type="gramStart"/>
      <w:r>
        <w:t>[ ]</w:t>
      </w:r>
      <w:proofErr w:type="gramEnd"/>
      <w:r>
        <w:tab/>
        <w:t>I have Outside Business Activities and am a part time mortgage broker or agent</w:t>
      </w:r>
      <w:r w:rsidR="006E2768">
        <w:t xml:space="preserve"> (part time is working less than 35 hours per week)</w:t>
      </w:r>
      <w:r>
        <w:t>.</w:t>
      </w:r>
    </w:p>
    <w:p w14:paraId="72D8862A" w14:textId="77777777" w:rsidR="006068E9" w:rsidRPr="006E2768" w:rsidRDefault="006068E9">
      <w:pPr>
        <w:rPr>
          <w:b/>
          <w:i/>
        </w:rPr>
      </w:pPr>
      <w:r>
        <w:t xml:space="preserve">If you have declared that you have Outside </w:t>
      </w:r>
      <w:r w:rsidR="006E2768">
        <w:t>B</w:t>
      </w:r>
      <w:r>
        <w:t xml:space="preserve">usiness </w:t>
      </w:r>
      <w:proofErr w:type="gramStart"/>
      <w:r>
        <w:t>Activitie</w:t>
      </w:r>
      <w:r w:rsidR="006E2768">
        <w:t>s</w:t>
      </w:r>
      <w:proofErr w:type="gramEnd"/>
      <w:r w:rsidR="006E2768">
        <w:t xml:space="preserve"> please complete the following. </w:t>
      </w:r>
      <w:r w:rsidR="006E2768" w:rsidRPr="006E2768">
        <w:rPr>
          <w:b/>
          <w:i/>
        </w:rPr>
        <w:t xml:space="preserve">All sections are required to assess </w:t>
      </w:r>
      <w:proofErr w:type="gramStart"/>
      <w:r w:rsidR="006E2768" w:rsidRPr="006E2768">
        <w:rPr>
          <w:b/>
          <w:i/>
        </w:rPr>
        <w:t>if</w:t>
      </w:r>
      <w:proofErr w:type="gramEnd"/>
      <w:r w:rsidR="006E2768" w:rsidRPr="006E2768">
        <w:rPr>
          <w:b/>
          <w:i/>
        </w:rPr>
        <w:t xml:space="preserve"> there </w:t>
      </w:r>
      <w:proofErr w:type="gramStart"/>
      <w:r w:rsidR="006E2768" w:rsidRPr="006E2768">
        <w:rPr>
          <w:b/>
          <w:i/>
        </w:rPr>
        <w:t>is</w:t>
      </w:r>
      <w:proofErr w:type="gramEnd"/>
      <w:r w:rsidR="006E2768" w:rsidRPr="006E2768">
        <w:rPr>
          <w:b/>
          <w:i/>
        </w:rPr>
        <w:t xml:space="preserve"> any actual or perceived conflicts of interest.</w:t>
      </w:r>
    </w:p>
    <w:p w14:paraId="77A0012D" w14:textId="77777777" w:rsidR="006068E9" w:rsidRDefault="006068E9">
      <w:r>
        <w:t>1]</w:t>
      </w:r>
      <w:r>
        <w:tab/>
        <w:t>Company: __________________________________________________</w:t>
      </w:r>
    </w:p>
    <w:p w14:paraId="505A085E" w14:textId="77777777" w:rsidR="006068E9" w:rsidRDefault="006068E9" w:rsidP="006068E9">
      <w:pPr>
        <w:ind w:firstLine="720"/>
      </w:pPr>
      <w:r>
        <w:t xml:space="preserve">Position/ </w:t>
      </w:r>
      <w:proofErr w:type="gramStart"/>
      <w:r>
        <w:t>Title:_</w:t>
      </w:r>
      <w:proofErr w:type="gramEnd"/>
      <w:r>
        <w:t>______________________________________________</w:t>
      </w:r>
    </w:p>
    <w:p w14:paraId="28FFE314" w14:textId="77777777" w:rsidR="006068E9" w:rsidRDefault="006068E9" w:rsidP="006068E9">
      <w:pPr>
        <w:ind w:firstLine="720"/>
      </w:pPr>
      <w:r>
        <w:t># of hours spent on this OBA ___________________________________</w:t>
      </w:r>
    </w:p>
    <w:p w14:paraId="7BB74370" w14:textId="77777777" w:rsidR="006068E9" w:rsidRDefault="006068E9" w:rsidP="006068E9">
      <w:pPr>
        <w:ind w:firstLine="720"/>
      </w:pPr>
      <w:r>
        <w:t>Annual income generated: _____________________________________</w:t>
      </w:r>
    </w:p>
    <w:p w14:paraId="40A32356" w14:textId="77777777" w:rsidR="006068E9" w:rsidRDefault="006068E9" w:rsidP="006068E9">
      <w:r>
        <w:tab/>
        <w:t>Describe your duties:</w:t>
      </w:r>
    </w:p>
    <w:p w14:paraId="4D8F79A0" w14:textId="77777777" w:rsidR="006068E9" w:rsidRDefault="00602974" w:rsidP="006068E9">
      <w:r>
        <w:t>2</w:t>
      </w:r>
      <w:r w:rsidR="006068E9">
        <w:t>]</w:t>
      </w:r>
      <w:r w:rsidR="006068E9">
        <w:tab/>
        <w:t>Company: __________________________________________________</w:t>
      </w:r>
    </w:p>
    <w:p w14:paraId="1439D1BC" w14:textId="77777777" w:rsidR="006068E9" w:rsidRDefault="006068E9" w:rsidP="006068E9">
      <w:pPr>
        <w:ind w:firstLine="720"/>
      </w:pPr>
      <w:r>
        <w:t xml:space="preserve">Position/ </w:t>
      </w:r>
      <w:proofErr w:type="gramStart"/>
      <w:r>
        <w:t>Title:_</w:t>
      </w:r>
      <w:proofErr w:type="gramEnd"/>
      <w:r>
        <w:t>______________________________________________</w:t>
      </w:r>
    </w:p>
    <w:p w14:paraId="092FCE46" w14:textId="77777777" w:rsidR="006068E9" w:rsidRDefault="006068E9" w:rsidP="006068E9">
      <w:pPr>
        <w:ind w:firstLine="720"/>
      </w:pPr>
      <w:r>
        <w:t># of hours spent on this OBA ___________________________________</w:t>
      </w:r>
    </w:p>
    <w:p w14:paraId="0A091705" w14:textId="77777777" w:rsidR="006068E9" w:rsidRDefault="006068E9" w:rsidP="006068E9">
      <w:pPr>
        <w:ind w:firstLine="720"/>
      </w:pPr>
      <w:r>
        <w:t>Annual income generated: _____________________________________</w:t>
      </w:r>
    </w:p>
    <w:p w14:paraId="19C4C827" w14:textId="77777777" w:rsidR="006068E9" w:rsidRDefault="006068E9" w:rsidP="006068E9">
      <w:r>
        <w:tab/>
        <w:t>Describe your duties:</w:t>
      </w:r>
    </w:p>
    <w:p w14:paraId="6C0EF9B9" w14:textId="77777777" w:rsidR="006E489A" w:rsidRDefault="006E489A" w:rsidP="006068E9">
      <w:proofErr w:type="gramStart"/>
      <w:r>
        <w:t>Signature: _</w:t>
      </w:r>
      <w:proofErr w:type="gramEnd"/>
      <w:r>
        <w:t>__________________________</w:t>
      </w:r>
      <w:proofErr w:type="gramStart"/>
      <w:r>
        <w:t>_</w:t>
      </w:r>
      <w:r>
        <w:tab/>
      </w:r>
      <w:r>
        <w:tab/>
        <w:t>Print</w:t>
      </w:r>
      <w:proofErr w:type="gramEnd"/>
      <w:r>
        <w:t xml:space="preserve"> </w:t>
      </w:r>
      <w:proofErr w:type="gramStart"/>
      <w:r>
        <w:t>Name:_</w:t>
      </w:r>
      <w:proofErr w:type="gramEnd"/>
      <w:r>
        <w:t xml:space="preserve">______________________   </w:t>
      </w:r>
      <w:proofErr w:type="gramStart"/>
      <w:r>
        <w:t>Date:_</w:t>
      </w:r>
      <w:proofErr w:type="gramEnd"/>
      <w:r>
        <w:t>____________</w:t>
      </w:r>
    </w:p>
    <w:sectPr w:rsidR="006E489A" w:rsidSect="00606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E6AD" w14:textId="77777777" w:rsidR="00C27F61" w:rsidRDefault="00C27F61" w:rsidP="006068E9">
      <w:pPr>
        <w:spacing w:after="0" w:line="240" w:lineRule="auto"/>
      </w:pPr>
      <w:r>
        <w:separator/>
      </w:r>
    </w:p>
  </w:endnote>
  <w:endnote w:type="continuationSeparator" w:id="0">
    <w:p w14:paraId="108DD498" w14:textId="77777777" w:rsidR="00C27F61" w:rsidRDefault="00C27F61" w:rsidP="006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E83F" w14:textId="77777777" w:rsidR="004F4D0E" w:rsidRDefault="004F4D0E">
    <w:pPr>
      <w:pStyle w:val="Footer"/>
    </w:pPr>
  </w:p>
  <w:p w14:paraId="63CE1AD9" w14:textId="77777777" w:rsidR="004F4D0E" w:rsidRDefault="004F4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6124" w14:textId="77777777" w:rsidR="004F4D0E" w:rsidRDefault="004F4D0E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AE0A8D" wp14:editId="1C1262AE">
              <wp:simplePos x="0" y="0"/>
              <wp:positionH relativeFrom="column">
                <wp:posOffset>-304800</wp:posOffset>
              </wp:positionH>
              <wp:positionV relativeFrom="paragraph">
                <wp:posOffset>-1123950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7763BF9" id="Group 1" o:spid="_x0000_s1026" style="position:absolute;margin-left:-24pt;margin-top:-88.5pt;width:586.6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63738774" w14:textId="77777777" w:rsidR="004F4D0E" w:rsidRPr="00AE2273" w:rsidRDefault="004F4D0E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62206420" w14:textId="77777777" w:rsidR="004F4D0E" w:rsidRPr="00AE2273" w:rsidRDefault="004F4D0E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  <w:p w14:paraId="7D8DAFEC" w14:textId="48782845" w:rsidR="00485499" w:rsidRDefault="0048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E2D7" w14:textId="77777777" w:rsidR="004F4D0E" w:rsidRDefault="004F4D0E">
    <w:pPr>
      <w:pStyle w:val="Footer"/>
    </w:pPr>
  </w:p>
  <w:p w14:paraId="7CCF04E4" w14:textId="77777777" w:rsidR="004F4D0E" w:rsidRDefault="004F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4B06" w14:textId="77777777" w:rsidR="00C27F61" w:rsidRDefault="00C27F61" w:rsidP="006068E9">
      <w:pPr>
        <w:spacing w:after="0" w:line="240" w:lineRule="auto"/>
      </w:pPr>
      <w:r>
        <w:separator/>
      </w:r>
    </w:p>
  </w:footnote>
  <w:footnote w:type="continuationSeparator" w:id="0">
    <w:p w14:paraId="3EB7F88E" w14:textId="77777777" w:rsidR="00C27F61" w:rsidRDefault="00C27F61" w:rsidP="0060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FA2" w14:textId="77777777" w:rsidR="004F4D0E" w:rsidRDefault="004F4D0E">
    <w:pPr>
      <w:pStyle w:val="Header"/>
    </w:pPr>
  </w:p>
  <w:p w14:paraId="24BE854B" w14:textId="77777777" w:rsidR="004F4D0E" w:rsidRDefault="004F4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A67E" w14:textId="63B5B25B" w:rsidR="004F4D0E" w:rsidRDefault="00DE2444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1312" behindDoc="0" locked="0" layoutInCell="1" allowOverlap="1" wp14:anchorId="2C14E3ED" wp14:editId="7D4721D1">
          <wp:simplePos x="0" y="0"/>
          <wp:positionH relativeFrom="margin">
            <wp:posOffset>4922520</wp:posOffset>
          </wp:positionH>
          <wp:positionV relativeFrom="margin">
            <wp:posOffset>-614680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7216" behindDoc="0" locked="0" layoutInCell="1" allowOverlap="1" wp14:anchorId="0B3AF325" wp14:editId="6489E5FB">
          <wp:simplePos x="0" y="0"/>
          <wp:positionH relativeFrom="margin">
            <wp:posOffset>17780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D0E">
      <w:rPr>
        <w:noProof/>
        <w:rtl/>
        <w:lang w:val="ar-SA"/>
      </w:rPr>
      <w:ptab w:relativeTo="margin" w:alignment="center" w:leader="none"/>
    </w:r>
  </w:p>
  <w:p w14:paraId="3FD74A22" w14:textId="77777777" w:rsidR="004F4D0E" w:rsidRDefault="004F4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8128" w14:textId="77777777" w:rsidR="004F4D0E" w:rsidRDefault="004F4D0E">
    <w:pPr>
      <w:pStyle w:val="Header"/>
    </w:pPr>
  </w:p>
  <w:p w14:paraId="2596C5C2" w14:textId="77777777" w:rsidR="004F4D0E" w:rsidRDefault="004F4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C2B"/>
    <w:rsid w:val="000E5DB2"/>
    <w:rsid w:val="002D34A9"/>
    <w:rsid w:val="003C04B8"/>
    <w:rsid w:val="00414057"/>
    <w:rsid w:val="00485499"/>
    <w:rsid w:val="004F4D0E"/>
    <w:rsid w:val="00502C2B"/>
    <w:rsid w:val="005174A6"/>
    <w:rsid w:val="00563D56"/>
    <w:rsid w:val="00602974"/>
    <w:rsid w:val="006068E9"/>
    <w:rsid w:val="006E2768"/>
    <w:rsid w:val="006E489A"/>
    <w:rsid w:val="0079017B"/>
    <w:rsid w:val="00941E65"/>
    <w:rsid w:val="00A513D6"/>
    <w:rsid w:val="00AB61D8"/>
    <w:rsid w:val="00B25026"/>
    <w:rsid w:val="00BD31FB"/>
    <w:rsid w:val="00C27F61"/>
    <w:rsid w:val="00D953D5"/>
    <w:rsid w:val="00DE2444"/>
    <w:rsid w:val="00F11FEB"/>
    <w:rsid w:val="00F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A878F"/>
  <w15:docId w15:val="{5A55E65D-CF3B-4011-9FD4-C07E448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44"/>
  </w:style>
  <w:style w:type="paragraph" w:styleId="Heading1">
    <w:name w:val="heading 1"/>
    <w:basedOn w:val="Normal"/>
    <w:next w:val="Normal"/>
    <w:link w:val="Heading1Char"/>
    <w:uiPriority w:val="9"/>
    <w:qFormat/>
    <w:rsid w:val="00DE2444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44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44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44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44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44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44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DE24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2444"/>
  </w:style>
  <w:style w:type="paragraph" w:styleId="Header">
    <w:name w:val="header"/>
    <w:basedOn w:val="Normal"/>
    <w:link w:val="HeaderChar"/>
    <w:uiPriority w:val="99"/>
    <w:unhideWhenUsed/>
    <w:rsid w:val="00DE2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444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24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444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2444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44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44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44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44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44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44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4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44"/>
    <w:rPr>
      <w:i/>
      <w:iCs/>
      <w:caps/>
      <w:spacing w:val="10"/>
      <w:sz w:val="18"/>
      <w:szCs w:val="18"/>
    </w:rPr>
  </w:style>
  <w:style w:type="character" w:customStyle="1" w:styleId="elementor-icon-list-text">
    <w:name w:val="elementor-icon-list-text"/>
    <w:basedOn w:val="DefaultParagraphFont"/>
    <w:rsid w:val="00DE2444"/>
  </w:style>
  <w:style w:type="character" w:styleId="Hyperlink">
    <w:name w:val="Hyperlink"/>
    <w:basedOn w:val="DefaultParagraphFont"/>
    <w:uiPriority w:val="99"/>
    <w:unhideWhenUsed/>
    <w:rsid w:val="00DE244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4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444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2444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444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E244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E2444"/>
    <w:rPr>
      <w:b/>
      <w:bCs/>
    </w:rPr>
  </w:style>
  <w:style w:type="character" w:styleId="Emphasis">
    <w:name w:val="Emphasis"/>
    <w:uiPriority w:val="20"/>
    <w:qFormat/>
    <w:rsid w:val="00DE2444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DE24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244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44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44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44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DE2444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DE2444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DE2444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DE2444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DE244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4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</dc:creator>
  <cp:lastModifiedBy>Bassel A.</cp:lastModifiedBy>
  <cp:revision>7</cp:revision>
  <cp:lastPrinted>2020-01-24T20:14:00Z</cp:lastPrinted>
  <dcterms:created xsi:type="dcterms:W3CDTF">2022-11-14T01:44:00Z</dcterms:created>
  <dcterms:modified xsi:type="dcterms:W3CDTF">2026-02-12T00:32:00Z</dcterms:modified>
</cp:coreProperties>
</file>